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21" w:rsidRDefault="00723321">
      <w:pPr>
        <w:pStyle w:val="Standard"/>
        <w:rPr>
          <w:rFonts w:ascii="Calibri" w:hAnsi="Calibri"/>
        </w:rPr>
      </w:pPr>
      <w:bookmarkStart w:id="0" w:name="_GoBack"/>
      <w:bookmarkEnd w:id="0"/>
    </w:p>
    <w:p w:rsidR="00723321" w:rsidRDefault="00767DF9">
      <w:pPr>
        <w:pStyle w:val="Standard"/>
        <w:jc w:val="right"/>
        <w:rPr>
          <w:rFonts w:ascii="Calibri" w:hAnsi="Calibri" w:cs="Franklin Gothic Medium Cond"/>
          <w:b/>
          <w:bCs/>
        </w:rPr>
      </w:pPr>
      <w:r>
        <w:rPr>
          <w:rFonts w:ascii="Calibri" w:hAnsi="Calibri" w:cs="Franklin Gothic Medium Cond"/>
          <w:b/>
          <w:bCs/>
        </w:rPr>
        <w:t>Modello A</w:t>
      </w:r>
    </w:p>
    <w:p w:rsidR="00723321" w:rsidRDefault="00723321">
      <w:pPr>
        <w:pStyle w:val="Standard"/>
        <w:jc w:val="center"/>
        <w:rPr>
          <w:rFonts w:ascii="Calibri" w:hAnsi="Calibri" w:cs="Calibri"/>
          <w:b/>
        </w:rPr>
      </w:pPr>
    </w:p>
    <w:p w:rsidR="00723321" w:rsidRDefault="00767DF9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C.I.S.S.</w:t>
      </w:r>
    </w:p>
    <w:p w:rsidR="00723321" w:rsidRDefault="00767DF9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Consorzio Intercomunale Servizi Sociali Pinerolo</w:t>
      </w:r>
    </w:p>
    <w:p w:rsidR="00723321" w:rsidRDefault="00767DF9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Via Montebello, 39</w:t>
      </w:r>
    </w:p>
    <w:p w:rsidR="00723321" w:rsidRDefault="00767DF9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</w:t>
      </w:r>
      <w:proofErr w:type="gramStart"/>
      <w:r>
        <w:rPr>
          <w:rFonts w:ascii="Calibri" w:hAnsi="Calibri"/>
          <w:b/>
          <w:bCs/>
        </w:rPr>
        <w:t>10064  PINEROLO</w:t>
      </w:r>
      <w:proofErr w:type="gramEnd"/>
      <w:r>
        <w:rPr>
          <w:rFonts w:ascii="Calibri" w:hAnsi="Calibri"/>
          <w:b/>
          <w:bCs/>
        </w:rPr>
        <w:t xml:space="preserve"> (TO)</w:t>
      </w:r>
    </w:p>
    <w:p w:rsidR="00723321" w:rsidRDefault="00723321">
      <w:pPr>
        <w:pStyle w:val="Standard"/>
        <w:jc w:val="center"/>
        <w:rPr>
          <w:rFonts w:ascii="Calibri" w:hAnsi="Calibri" w:cs="Calibri"/>
          <w:b/>
        </w:rPr>
      </w:pPr>
    </w:p>
    <w:p w:rsidR="00723321" w:rsidRDefault="00767DF9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360" w:lineRule="auto"/>
        <w:jc w:val="both"/>
        <w:rPr>
          <w:rFonts w:ascii="Calibri" w:eastAsia="Calibri, Calibri" w:hAnsi="Calibri" w:cs="Calibri, Calibri"/>
          <w:b/>
          <w:bCs/>
          <w:i/>
          <w:iCs/>
        </w:rPr>
      </w:pPr>
      <w:r>
        <w:rPr>
          <w:rFonts w:ascii="Calibri" w:eastAsia="Calibri, Calibri" w:hAnsi="Calibri" w:cs="Calibri, Calibri"/>
          <w:b/>
          <w:bCs/>
          <w:i/>
          <w:iCs/>
        </w:rPr>
        <w:t>PROCEDURA APERTA PER L'AFFIDAMENTO DEL SERVIZIO RESIDENZIALE PER PERSONE DISABILI: GESTIONE COMUNITA’ ALLOGGIO “LUNA” - PERIODO: 01.07.2019 – 30.06.2022 - CIG 7869509C41.</w:t>
      </w:r>
    </w:p>
    <w:p w:rsidR="00723321" w:rsidRDefault="00767DF9">
      <w:pPr>
        <w:pStyle w:val="Standard"/>
        <w:spacing w:before="240" w:after="240" w:line="283" w:lineRule="exact"/>
        <w:jc w:val="center"/>
        <w:rPr>
          <w:rFonts w:ascii="Calibri" w:hAnsi="Calibri" w:cs="Franklin Gothic Medium Cond"/>
          <w:b/>
          <w:bCs/>
          <w:smallCaps/>
          <w:sz w:val="32"/>
          <w:szCs w:val="32"/>
        </w:rPr>
      </w:pPr>
      <w:r>
        <w:rPr>
          <w:rFonts w:ascii="Calibri" w:hAnsi="Calibri" w:cs="Franklin Gothic Medium Cond"/>
          <w:b/>
          <w:bCs/>
          <w:smallCaps/>
          <w:sz w:val="32"/>
          <w:szCs w:val="32"/>
        </w:rPr>
        <w:t>DOMANDA DI PARTECIPAZIONE</w:t>
      </w:r>
    </w:p>
    <w:p w:rsidR="00723321" w:rsidRDefault="00767DF9">
      <w:pPr>
        <w:pStyle w:val="Standard"/>
        <w:spacing w:before="240" w:after="240" w:line="283" w:lineRule="exact"/>
        <w:jc w:val="center"/>
        <w:rPr>
          <w:rFonts w:ascii="Calibri" w:hAnsi="Calibri" w:cs="Franklin Gothic Medium Cond"/>
          <w:b/>
          <w:bCs/>
          <w:smallCaps/>
          <w:sz w:val="32"/>
          <w:szCs w:val="32"/>
        </w:rPr>
      </w:pPr>
      <w:r>
        <w:rPr>
          <w:rFonts w:ascii="Calibri" w:hAnsi="Calibri" w:cs="Franklin Gothic Medium Cond"/>
          <w:b/>
          <w:bCs/>
          <w:smallCaps/>
          <w:sz w:val="32"/>
          <w:szCs w:val="32"/>
        </w:rPr>
        <w:t>DI CUI AL PARAGRAFO 15.1 DEL DISCIPLINARE DI GARA</w:t>
      </w:r>
    </w:p>
    <w:tbl>
      <w:tblPr>
        <w:tblW w:w="969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3"/>
        <w:gridCol w:w="780"/>
        <w:gridCol w:w="2250"/>
        <w:gridCol w:w="1256"/>
        <w:gridCol w:w="3660"/>
      </w:tblGrid>
      <w:tr w:rsidR="0072332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21" w:rsidRDefault="00767DF9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Il/La sottoscritto/a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21" w:rsidRDefault="00723321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72332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21" w:rsidRDefault="00767DF9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Luogo e data di nascita: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21" w:rsidRDefault="00723321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72332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21" w:rsidRDefault="00767DF9">
            <w:pPr>
              <w:pStyle w:val="Standard"/>
              <w:autoSpaceDE w:val="0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nella</w:t>
            </w:r>
            <w:proofErr w:type="gramEnd"/>
            <w:r>
              <w:rPr>
                <w:rFonts w:ascii="Calibri" w:hAnsi="Calibri"/>
              </w:rPr>
              <w:t xml:space="preserve"> sua qualità di: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21" w:rsidRDefault="00723321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72332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21" w:rsidRDefault="00767DF9">
            <w:pPr>
              <w:pStyle w:val="Standard"/>
              <w:autoSpaceDE w:val="0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della</w:t>
            </w:r>
            <w:proofErr w:type="gramEnd"/>
            <w:r>
              <w:rPr>
                <w:rFonts w:ascii="Calibri" w:hAnsi="Calibri"/>
              </w:rPr>
              <w:t xml:space="preserve"> Società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21" w:rsidRDefault="00723321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72332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21" w:rsidRDefault="00767DF9">
            <w:pPr>
              <w:pStyle w:val="Standard"/>
              <w:autoSpaceDE w:val="0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con</w:t>
            </w:r>
            <w:proofErr w:type="gramEnd"/>
            <w:r>
              <w:rPr>
                <w:rFonts w:ascii="Calibri" w:hAnsi="Calibri"/>
              </w:rPr>
              <w:t xml:space="preserve"> sede in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21" w:rsidRDefault="00723321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21" w:rsidRDefault="00767DF9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Via/Piazza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21" w:rsidRDefault="00723321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72332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21" w:rsidRDefault="00767DF9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Telefono: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21" w:rsidRDefault="00723321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21" w:rsidRDefault="00767DF9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21" w:rsidRDefault="00723321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723321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21" w:rsidRDefault="00767DF9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21" w:rsidRDefault="00723321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21" w:rsidRDefault="00767DF9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PEC: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21" w:rsidRDefault="00723321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</w:tbl>
    <w:p w:rsidR="00723321" w:rsidRDefault="00723321">
      <w:pPr>
        <w:pStyle w:val="Standard"/>
        <w:jc w:val="center"/>
        <w:rPr>
          <w:rFonts w:ascii="Calibri" w:hAnsi="Calibri" w:cs="Calibri"/>
          <w:b/>
        </w:rPr>
      </w:pPr>
    </w:p>
    <w:p w:rsidR="00723321" w:rsidRDefault="00767DF9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CHIEDE</w:t>
      </w:r>
    </w:p>
    <w:p w:rsidR="00723321" w:rsidRDefault="00723321">
      <w:pPr>
        <w:pStyle w:val="Standard"/>
        <w:jc w:val="center"/>
        <w:rPr>
          <w:rFonts w:ascii="Calibri" w:hAnsi="Calibri"/>
          <w:bCs/>
        </w:rPr>
      </w:pPr>
    </w:p>
    <w:p w:rsidR="00723321" w:rsidRDefault="00767DF9">
      <w:pPr>
        <w:pStyle w:val="Standard"/>
        <w:autoSpaceDE w:val="0"/>
        <w:spacing w:line="360" w:lineRule="auto"/>
        <w:jc w:val="both"/>
      </w:pPr>
      <w:proofErr w:type="gramStart"/>
      <w:r>
        <w:rPr>
          <w:rFonts w:ascii="Calibri" w:eastAsia="Calibri, Calibri" w:hAnsi="Calibri" w:cs="Calibri, Calibri"/>
          <w:color w:val="000000"/>
        </w:rPr>
        <w:t>di</w:t>
      </w:r>
      <w:proofErr w:type="gramEnd"/>
      <w:r>
        <w:rPr>
          <w:rFonts w:ascii="Calibri" w:eastAsia="Calibri, Calibri" w:hAnsi="Calibri" w:cs="Calibri, Calibri"/>
          <w:color w:val="000000"/>
        </w:rPr>
        <w:t xml:space="preserve"> partecipare alla </w:t>
      </w:r>
      <w:r>
        <w:rPr>
          <w:rFonts w:ascii="Calibri" w:eastAsia="Calibri, Calibri" w:hAnsi="Calibri" w:cs="Calibri, Calibri"/>
          <w:b/>
          <w:bCs/>
          <w:i/>
          <w:iCs/>
          <w:color w:val="000000"/>
        </w:rPr>
        <w:t>PROCEDURA APERTA PER L'AFFIDAMENTO DEL SERVIZIO RESIDENZIALE PER PERSONE DISABILI: GESTIONE COMUNITA’ ALLOGGIO “LUNA” - PERIODO: 01.07.2019 – 30.06.2022 - CIG 7869509C41.</w:t>
      </w:r>
    </w:p>
    <w:p w:rsidR="00723321" w:rsidRDefault="00723321">
      <w:pPr>
        <w:pStyle w:val="AElencotratto"/>
        <w:rPr>
          <w:rFonts w:ascii="Calibri" w:hAnsi="Calibri" w:cs="Times New Roman"/>
          <w:sz w:val="24"/>
          <w:szCs w:val="24"/>
        </w:rPr>
      </w:pPr>
    </w:p>
    <w:p w:rsidR="00723321" w:rsidRDefault="00767DF9">
      <w:pPr>
        <w:pStyle w:val="AElencotrat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…………………………………., …..……………………..</w:t>
      </w:r>
    </w:p>
    <w:p w:rsidR="00723321" w:rsidRDefault="00767DF9">
      <w:pPr>
        <w:pStyle w:val="Standard"/>
        <w:rPr>
          <w:rFonts w:ascii="Calibri" w:hAnsi="Calibri"/>
        </w:rPr>
      </w:pPr>
      <w:r>
        <w:rPr>
          <w:rFonts w:ascii="Calibri" w:hAnsi="Calibri"/>
        </w:rPr>
        <w:t>[Luogo]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[Data]</w:t>
      </w:r>
    </w:p>
    <w:p w:rsidR="00723321" w:rsidRDefault="00767DF9">
      <w:pPr>
        <w:pStyle w:val="Standard"/>
        <w:ind w:left="5664"/>
        <w:jc w:val="center"/>
        <w:rPr>
          <w:rFonts w:ascii="Calibri" w:hAnsi="Calibri"/>
        </w:rPr>
      </w:pPr>
      <w:r>
        <w:rPr>
          <w:rFonts w:ascii="Calibri" w:hAnsi="Calibri"/>
        </w:rPr>
        <w:t>……………………………………</w:t>
      </w:r>
    </w:p>
    <w:p w:rsidR="00723321" w:rsidRDefault="00723321">
      <w:pPr>
        <w:pStyle w:val="Standard"/>
        <w:ind w:left="5664"/>
        <w:jc w:val="center"/>
        <w:rPr>
          <w:rFonts w:ascii="Calibri" w:eastAsia="Calibri, Calibri" w:hAnsi="Calibri" w:cs="Calibri, Calibri"/>
          <w:i/>
          <w:iCs/>
        </w:rPr>
      </w:pPr>
    </w:p>
    <w:sectPr w:rsidR="00723321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DF9" w:rsidRDefault="00767DF9">
      <w:r>
        <w:separator/>
      </w:r>
    </w:p>
  </w:endnote>
  <w:endnote w:type="continuationSeparator" w:id="0">
    <w:p w:rsidR="00767DF9" w:rsidRDefault="0076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, 'Arial Unicode MS'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ymie SWC"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nstler Script">
    <w:charset w:val="00"/>
    <w:family w:val="script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, Arial">
    <w:charset w:val="00"/>
    <w:family w:val="swiss"/>
    <w:pitch w:val="variable"/>
  </w:font>
  <w:font w:name="StopD, 'Courier New'">
    <w:charset w:val="00"/>
    <w:family w:val="decorative"/>
    <w:pitch w:val="variable"/>
  </w:font>
  <w:font w:name="Franklin Gothic Medium Cond">
    <w:charset w:val="00"/>
    <w:family w:val="swiss"/>
    <w:pitch w:val="variable"/>
  </w:font>
  <w:font w:name="Calibri, Calibri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DF9" w:rsidRDefault="00767DF9">
      <w:r>
        <w:rPr>
          <w:color w:val="000000"/>
        </w:rPr>
        <w:separator/>
      </w:r>
    </w:p>
  </w:footnote>
  <w:footnote w:type="continuationSeparator" w:id="0">
    <w:p w:rsidR="00767DF9" w:rsidRDefault="00767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DF9" w:rsidRDefault="00767DF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300DD"/>
    <w:multiLevelType w:val="multilevel"/>
    <w:tmpl w:val="BF9A04D4"/>
    <w:styleLink w:val="RTFNum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0736CFD"/>
    <w:multiLevelType w:val="multilevel"/>
    <w:tmpl w:val="D39C9088"/>
    <w:styleLink w:val="RTFNum1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0FA1420"/>
    <w:multiLevelType w:val="multilevel"/>
    <w:tmpl w:val="69CAC720"/>
    <w:styleLink w:val="RTFNum1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1C505DA"/>
    <w:multiLevelType w:val="multilevel"/>
    <w:tmpl w:val="61C8A060"/>
    <w:styleLink w:val="RTFNum1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1EA0C39"/>
    <w:multiLevelType w:val="multilevel"/>
    <w:tmpl w:val="34ECC058"/>
    <w:styleLink w:val="RTFNum2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2897F37"/>
    <w:multiLevelType w:val="multilevel"/>
    <w:tmpl w:val="6314616E"/>
    <w:styleLink w:val="RTFNum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3201818"/>
    <w:multiLevelType w:val="multilevel"/>
    <w:tmpl w:val="02B06BB8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35C0366"/>
    <w:multiLevelType w:val="multilevel"/>
    <w:tmpl w:val="2A58BCD2"/>
    <w:styleLink w:val="RTFNum8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3C54B4D"/>
    <w:multiLevelType w:val="multilevel"/>
    <w:tmpl w:val="1C065658"/>
    <w:styleLink w:val="RTFNum14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03FB5095"/>
    <w:multiLevelType w:val="multilevel"/>
    <w:tmpl w:val="78C2082A"/>
    <w:styleLink w:val="RTFNum1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04223457"/>
    <w:multiLevelType w:val="multilevel"/>
    <w:tmpl w:val="72C0C988"/>
    <w:styleLink w:val="RTFNum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4736DF9"/>
    <w:multiLevelType w:val="multilevel"/>
    <w:tmpl w:val="5D5E403E"/>
    <w:styleLink w:val="RTFNum9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051A708C"/>
    <w:multiLevelType w:val="multilevel"/>
    <w:tmpl w:val="099046D6"/>
    <w:styleLink w:val="RTFNum2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51B0978"/>
    <w:multiLevelType w:val="multilevel"/>
    <w:tmpl w:val="C9125B08"/>
    <w:styleLink w:val="RTFNum4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055113BB"/>
    <w:multiLevelType w:val="multilevel"/>
    <w:tmpl w:val="6250EBF6"/>
    <w:styleLink w:val="RTFNum1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06052ACF"/>
    <w:multiLevelType w:val="multilevel"/>
    <w:tmpl w:val="1F90482E"/>
    <w:styleLink w:val="RTFNum2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06150FE4"/>
    <w:multiLevelType w:val="multilevel"/>
    <w:tmpl w:val="7B944142"/>
    <w:styleLink w:val="RTFNum2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06EC3E6C"/>
    <w:multiLevelType w:val="multilevel"/>
    <w:tmpl w:val="FD8EBEC8"/>
    <w:styleLink w:val="RTFNum8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070E5C48"/>
    <w:multiLevelType w:val="multilevel"/>
    <w:tmpl w:val="245066F8"/>
    <w:styleLink w:val="RTFNum1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0717262A"/>
    <w:multiLevelType w:val="multilevel"/>
    <w:tmpl w:val="B246AA46"/>
    <w:styleLink w:val="RTFNum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084331C2"/>
    <w:multiLevelType w:val="multilevel"/>
    <w:tmpl w:val="50F408EC"/>
    <w:styleLink w:val="RTFNum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08501899"/>
    <w:multiLevelType w:val="multilevel"/>
    <w:tmpl w:val="B7548CE2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08694AE0"/>
    <w:multiLevelType w:val="multilevel"/>
    <w:tmpl w:val="7FF09F84"/>
    <w:styleLink w:val="RTFNum1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09232CCF"/>
    <w:multiLevelType w:val="multilevel"/>
    <w:tmpl w:val="62B2E336"/>
    <w:styleLink w:val="RTFNum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095B1C4C"/>
    <w:multiLevelType w:val="multilevel"/>
    <w:tmpl w:val="994EBDD8"/>
    <w:styleLink w:val="RTFNum1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099D73E7"/>
    <w:multiLevelType w:val="multilevel"/>
    <w:tmpl w:val="7FC664A6"/>
    <w:styleLink w:val="WW8Num34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1">
      <w:numFmt w:val="bullet"/>
      <w:lvlText w:val="◦"/>
      <w:lvlJc w:val="left"/>
      <w:pPr>
        <w:ind w:left="180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4">
      <w:numFmt w:val="bullet"/>
      <w:lvlText w:val="◦"/>
      <w:lvlJc w:val="left"/>
      <w:pPr>
        <w:ind w:left="288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7">
      <w:numFmt w:val="bullet"/>
      <w:lvlText w:val="◦"/>
      <w:lvlJc w:val="left"/>
      <w:pPr>
        <w:ind w:left="396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4320" w:hanging="360"/>
      </w:pPr>
      <w:rPr>
        <w:rFonts w:ascii="OpenSymbol, 'Arial Unicode MS'" w:hAnsi="OpenSymbol, 'Arial Unicode MS'" w:cs="Courier New"/>
      </w:rPr>
    </w:lvl>
  </w:abstractNum>
  <w:abstractNum w:abstractNumId="26">
    <w:nsid w:val="0A093B58"/>
    <w:multiLevelType w:val="multilevel"/>
    <w:tmpl w:val="DE1097C4"/>
    <w:styleLink w:val="RTFNum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0A9228BE"/>
    <w:multiLevelType w:val="multilevel"/>
    <w:tmpl w:val="74CACC50"/>
    <w:styleLink w:val="RTFNum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0BC958FA"/>
    <w:multiLevelType w:val="multilevel"/>
    <w:tmpl w:val="56985C40"/>
    <w:styleLink w:val="RTFNum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0BCC335A"/>
    <w:multiLevelType w:val="multilevel"/>
    <w:tmpl w:val="756ACD30"/>
    <w:styleLink w:val="RTFNum2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0BDD44F4"/>
    <w:multiLevelType w:val="multilevel"/>
    <w:tmpl w:val="24B8EF9C"/>
    <w:styleLink w:val="RTFNum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0BFE3CE2"/>
    <w:multiLevelType w:val="multilevel"/>
    <w:tmpl w:val="ED3A6492"/>
    <w:styleLink w:val="RTFNum2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0CA66A65"/>
    <w:multiLevelType w:val="multilevel"/>
    <w:tmpl w:val="05CE2FF8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0CC50699"/>
    <w:multiLevelType w:val="multilevel"/>
    <w:tmpl w:val="9A1A4230"/>
    <w:styleLink w:val="RTFNum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0E4769CF"/>
    <w:multiLevelType w:val="multilevel"/>
    <w:tmpl w:val="05F4D4A2"/>
    <w:styleLink w:val="RTFNum2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0EA5758C"/>
    <w:multiLevelType w:val="multilevel"/>
    <w:tmpl w:val="9AE6E44A"/>
    <w:styleLink w:val="RTFNum1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0EC95701"/>
    <w:multiLevelType w:val="multilevel"/>
    <w:tmpl w:val="316A3C90"/>
    <w:styleLink w:val="RTFNum2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0ECF517D"/>
    <w:multiLevelType w:val="multilevel"/>
    <w:tmpl w:val="F9E0C586"/>
    <w:styleLink w:val="RTFNum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0FDA49A2"/>
    <w:multiLevelType w:val="multilevel"/>
    <w:tmpl w:val="30EE7D42"/>
    <w:styleLink w:val="RTFNum15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1030471D"/>
    <w:multiLevelType w:val="multilevel"/>
    <w:tmpl w:val="E5D47E66"/>
    <w:styleLink w:val="RTFNum1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10332F05"/>
    <w:multiLevelType w:val="multilevel"/>
    <w:tmpl w:val="2BFA90B0"/>
    <w:styleLink w:val="RTFNum1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11273434"/>
    <w:multiLevelType w:val="multilevel"/>
    <w:tmpl w:val="CDEEC246"/>
    <w:styleLink w:val="RTFNum19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11853C00"/>
    <w:multiLevelType w:val="multilevel"/>
    <w:tmpl w:val="F9525532"/>
    <w:styleLink w:val="RTFNum14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120925E8"/>
    <w:multiLevelType w:val="multilevel"/>
    <w:tmpl w:val="DD5A495C"/>
    <w:styleLink w:val="RTFNum1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>
    <w:nsid w:val="13183314"/>
    <w:multiLevelType w:val="multilevel"/>
    <w:tmpl w:val="7DB4DEB2"/>
    <w:styleLink w:val="WW8Num10"/>
    <w:lvl w:ilvl="0">
      <w:start w:val="2"/>
      <w:numFmt w:val="lowerRoman"/>
      <w:lvlText w:val="%1)"/>
      <w:lvlJc w:val="left"/>
      <w:pPr>
        <w:ind w:left="2700" w:hanging="720"/>
      </w:pPr>
      <w:rPr>
        <w:rFonts w:cs="Calibri"/>
        <w:b w:val="0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>
    <w:nsid w:val="13E975B4"/>
    <w:multiLevelType w:val="multilevel"/>
    <w:tmpl w:val="B85C26EE"/>
    <w:styleLink w:val="RTFNum1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>
    <w:nsid w:val="14E83190"/>
    <w:multiLevelType w:val="multilevel"/>
    <w:tmpl w:val="5672D2AA"/>
    <w:styleLink w:val="RTFNum1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>
    <w:nsid w:val="1529057B"/>
    <w:multiLevelType w:val="multilevel"/>
    <w:tmpl w:val="CBE822C8"/>
    <w:styleLink w:val="RTFNum25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>
    <w:nsid w:val="15DF40F3"/>
    <w:multiLevelType w:val="multilevel"/>
    <w:tmpl w:val="F9CCC3C6"/>
    <w:styleLink w:val="WW8Num12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b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16126A64"/>
    <w:multiLevelType w:val="multilevel"/>
    <w:tmpl w:val="76D0A7E6"/>
    <w:styleLink w:val="RTFNum2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>
    <w:nsid w:val="166A24B5"/>
    <w:multiLevelType w:val="multilevel"/>
    <w:tmpl w:val="E3340120"/>
    <w:styleLink w:val="RTFNum6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17293789"/>
    <w:multiLevelType w:val="multilevel"/>
    <w:tmpl w:val="5FD4C066"/>
    <w:styleLink w:val="RTFNum1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172F137B"/>
    <w:multiLevelType w:val="multilevel"/>
    <w:tmpl w:val="283267FA"/>
    <w:styleLink w:val="RTFNum6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17623937"/>
    <w:multiLevelType w:val="multilevel"/>
    <w:tmpl w:val="729654A8"/>
    <w:styleLink w:val="RTFNum6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184C4387"/>
    <w:multiLevelType w:val="multilevel"/>
    <w:tmpl w:val="B4B4FEBC"/>
    <w:styleLink w:val="RTFNum25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>
    <w:nsid w:val="19C42764"/>
    <w:multiLevelType w:val="multilevel"/>
    <w:tmpl w:val="DA78C452"/>
    <w:styleLink w:val="RTFNum1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>
    <w:nsid w:val="19FC150A"/>
    <w:multiLevelType w:val="multilevel"/>
    <w:tmpl w:val="BBB81456"/>
    <w:styleLink w:val="RTFNum19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1A840129"/>
    <w:multiLevelType w:val="multilevel"/>
    <w:tmpl w:val="47642654"/>
    <w:styleLink w:val="RTFNum1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>
    <w:nsid w:val="1B4A1EAF"/>
    <w:multiLevelType w:val="multilevel"/>
    <w:tmpl w:val="9228710C"/>
    <w:styleLink w:val="RTFNum14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>
    <w:nsid w:val="1C7558CA"/>
    <w:multiLevelType w:val="multilevel"/>
    <w:tmpl w:val="247AE96C"/>
    <w:styleLink w:val="RTFNum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1CA345EB"/>
    <w:multiLevelType w:val="multilevel"/>
    <w:tmpl w:val="2BB0574A"/>
    <w:styleLink w:val="RTFNum1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>
    <w:nsid w:val="1CD71EB5"/>
    <w:multiLevelType w:val="multilevel"/>
    <w:tmpl w:val="865606D6"/>
    <w:styleLink w:val="WW8Num8"/>
    <w:lvl w:ilvl="0">
      <w:start w:val="3"/>
      <w:numFmt w:val="lowerLetter"/>
      <w:lvlText w:val="%1)"/>
      <w:lvlJc w:val="left"/>
      <w:pPr>
        <w:ind w:left="3443" w:hanging="1320"/>
      </w:pPr>
      <w:rPr>
        <w:rFonts w:ascii="Times New Roman" w:hAnsi="Times New Roman" w:cs="Times New Roman"/>
        <w:b w:val="0"/>
        <w:i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1D783587"/>
    <w:multiLevelType w:val="multilevel"/>
    <w:tmpl w:val="7C24E71C"/>
    <w:styleLink w:val="RTFNum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1DE7627B"/>
    <w:multiLevelType w:val="multilevel"/>
    <w:tmpl w:val="C7D84A46"/>
    <w:styleLink w:val="RTFNum1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>
    <w:nsid w:val="1E277F37"/>
    <w:multiLevelType w:val="multilevel"/>
    <w:tmpl w:val="858482C8"/>
    <w:styleLink w:val="RTFNum1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1EDA4B29"/>
    <w:multiLevelType w:val="multilevel"/>
    <w:tmpl w:val="2CAC47DE"/>
    <w:styleLink w:val="RTFNum2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202B45A7"/>
    <w:multiLevelType w:val="multilevel"/>
    <w:tmpl w:val="D6AADD24"/>
    <w:styleLink w:val="WW8Num13"/>
    <w:lvl w:ilvl="0">
      <w:start w:val="1"/>
      <w:numFmt w:val="lowerLetter"/>
      <w:lvlText w:val="%1)"/>
      <w:lvlJc w:val="left"/>
      <w:pPr>
        <w:ind w:left="2030" w:hanging="1320"/>
      </w:pPr>
      <w:rPr>
        <w:rFonts w:cs="Calibri"/>
        <w:b/>
        <w:iCs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>
    <w:nsid w:val="20993554"/>
    <w:multiLevelType w:val="multilevel"/>
    <w:tmpl w:val="23C0E072"/>
    <w:styleLink w:val="RTFNum2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>
    <w:nsid w:val="21AC736A"/>
    <w:multiLevelType w:val="multilevel"/>
    <w:tmpl w:val="DE0895D8"/>
    <w:styleLink w:val="RTFNum19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>
    <w:nsid w:val="21EF0BEE"/>
    <w:multiLevelType w:val="multilevel"/>
    <w:tmpl w:val="B5C604C8"/>
    <w:styleLink w:val="RTFNum16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>
    <w:nsid w:val="220C53AE"/>
    <w:multiLevelType w:val="multilevel"/>
    <w:tmpl w:val="E828C90E"/>
    <w:styleLink w:val="RTFNum1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225F45CA"/>
    <w:multiLevelType w:val="multilevel"/>
    <w:tmpl w:val="505C6B46"/>
    <w:styleLink w:val="RTFNum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>
    <w:nsid w:val="22653736"/>
    <w:multiLevelType w:val="multilevel"/>
    <w:tmpl w:val="AEA0C5CE"/>
    <w:styleLink w:val="RTFNum1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>
    <w:nsid w:val="2278110D"/>
    <w:multiLevelType w:val="multilevel"/>
    <w:tmpl w:val="A63AA162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>
    <w:nsid w:val="24807940"/>
    <w:multiLevelType w:val="multilevel"/>
    <w:tmpl w:val="E196CF4A"/>
    <w:styleLink w:val="RTFNum25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>
    <w:nsid w:val="257F2129"/>
    <w:multiLevelType w:val="multilevel"/>
    <w:tmpl w:val="93F47A28"/>
    <w:styleLink w:val="RTFNum2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>
    <w:nsid w:val="266C245C"/>
    <w:multiLevelType w:val="multilevel"/>
    <w:tmpl w:val="44249746"/>
    <w:styleLink w:val="WW8Num36"/>
    <w:lvl w:ilvl="0">
      <w:start w:val="13"/>
      <w:numFmt w:val="decimal"/>
      <w:lvlText w:val="%1."/>
      <w:lvlJc w:val="left"/>
      <w:pPr>
        <w:ind w:left="720" w:hanging="360"/>
      </w:pPr>
      <w:rPr>
        <w:rFonts w:cs="Calibri"/>
        <w:b/>
        <w:color w:val="1F497D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/>
        <w:b/>
        <w:bCs/>
        <w:i w:val="0"/>
        <w:iCs/>
        <w:spacing w:val="-2"/>
        <w:sz w:val="24"/>
        <w:szCs w:val="24"/>
        <w:lang w:eastAsia="it-IT"/>
      </w:rPr>
    </w:lvl>
    <w:lvl w:ilvl="2">
      <w:start w:val="5"/>
      <w:numFmt w:val="decimal"/>
      <w:lvlText w:val="%1.%2.%3."/>
      <w:lvlJc w:val="left"/>
      <w:pPr>
        <w:ind w:left="1440" w:hanging="360"/>
      </w:pPr>
      <w:rPr>
        <w:rFonts w:cs="Calibri"/>
        <w:sz w:val="24"/>
        <w:szCs w:val="24"/>
        <w:lang w:eastAsia="it-IT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7">
    <w:nsid w:val="26D85B4B"/>
    <w:multiLevelType w:val="multilevel"/>
    <w:tmpl w:val="51E2E4A0"/>
    <w:styleLink w:val="RTFNum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>
    <w:nsid w:val="279831ED"/>
    <w:multiLevelType w:val="multilevel"/>
    <w:tmpl w:val="392CAEB2"/>
    <w:styleLink w:val="WW8Num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>
    <w:nsid w:val="27C44AC7"/>
    <w:multiLevelType w:val="multilevel"/>
    <w:tmpl w:val="F81E3554"/>
    <w:styleLink w:val="RTFNum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>
    <w:nsid w:val="27CD2742"/>
    <w:multiLevelType w:val="multilevel"/>
    <w:tmpl w:val="A296C75A"/>
    <w:styleLink w:val="RTFNum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>
    <w:nsid w:val="28545729"/>
    <w:multiLevelType w:val="multilevel"/>
    <w:tmpl w:val="207A4A80"/>
    <w:styleLink w:val="RTFNum1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>
    <w:nsid w:val="290735AC"/>
    <w:multiLevelType w:val="multilevel"/>
    <w:tmpl w:val="A5BA5322"/>
    <w:styleLink w:val="RTFNum2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>
    <w:nsid w:val="2A10630B"/>
    <w:multiLevelType w:val="multilevel"/>
    <w:tmpl w:val="EBB62E44"/>
    <w:styleLink w:val="RTFNum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>
    <w:nsid w:val="2AC218BB"/>
    <w:multiLevelType w:val="multilevel"/>
    <w:tmpl w:val="EE8E3CAA"/>
    <w:styleLink w:val="WW8Num27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/>
        <w:i/>
        <w:color w:val="1F497D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>
    <w:nsid w:val="2B2864DE"/>
    <w:multiLevelType w:val="multilevel"/>
    <w:tmpl w:val="C1D6B8CE"/>
    <w:styleLink w:val="RTFNum16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>
    <w:nsid w:val="2B5F1D25"/>
    <w:multiLevelType w:val="multilevel"/>
    <w:tmpl w:val="87286A16"/>
    <w:styleLink w:val="RTFNum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>
    <w:nsid w:val="2B9B0F0A"/>
    <w:multiLevelType w:val="multilevel"/>
    <w:tmpl w:val="3F24C212"/>
    <w:styleLink w:val="RTFNum1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>
    <w:nsid w:val="2BFC1C82"/>
    <w:multiLevelType w:val="multilevel"/>
    <w:tmpl w:val="976A37B4"/>
    <w:styleLink w:val="WW8Num14"/>
    <w:lvl w:ilvl="0">
      <w:start w:val="1"/>
      <w:numFmt w:val="decimal"/>
      <w:lvlText w:val="%1."/>
      <w:lvlJc w:val="left"/>
      <w:pPr>
        <w:ind w:left="360" w:hanging="360"/>
      </w:pPr>
      <w:rPr>
        <w:b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  <w:rPr>
        <w:rFonts w:cs="Calibri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>
    <w:nsid w:val="2C377561"/>
    <w:multiLevelType w:val="multilevel"/>
    <w:tmpl w:val="D298ADCC"/>
    <w:styleLink w:val="RTFNum2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>
    <w:nsid w:val="2C4F7DE6"/>
    <w:multiLevelType w:val="multilevel"/>
    <w:tmpl w:val="5A5A8106"/>
    <w:styleLink w:val="RTFNum1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>
    <w:nsid w:val="2CB854A6"/>
    <w:multiLevelType w:val="multilevel"/>
    <w:tmpl w:val="4C1672BE"/>
    <w:styleLink w:val="RTFNum16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>
    <w:nsid w:val="2E4E2638"/>
    <w:multiLevelType w:val="multilevel"/>
    <w:tmpl w:val="C6926296"/>
    <w:styleLink w:val="WW8Num15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1014" w:hanging="660"/>
      </w:p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93">
    <w:nsid w:val="2EE70A99"/>
    <w:multiLevelType w:val="multilevel"/>
    <w:tmpl w:val="906027C0"/>
    <w:styleLink w:val="RTFNum2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>
    <w:nsid w:val="2EEA7D78"/>
    <w:multiLevelType w:val="multilevel"/>
    <w:tmpl w:val="714CE8FE"/>
    <w:styleLink w:val="RTFNum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>
    <w:nsid w:val="2EF350B0"/>
    <w:multiLevelType w:val="multilevel"/>
    <w:tmpl w:val="846A3D68"/>
    <w:styleLink w:val="RTFNum2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>
    <w:nsid w:val="2F2851DE"/>
    <w:multiLevelType w:val="multilevel"/>
    <w:tmpl w:val="E9F885B2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rFonts w:cs="Calibri"/>
        <w:sz w:val="24"/>
        <w:szCs w:val="24"/>
        <w:lang w:eastAsia="it-I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>
    <w:nsid w:val="2F465D89"/>
    <w:multiLevelType w:val="multilevel"/>
    <w:tmpl w:val="103EA1FC"/>
    <w:styleLink w:val="WW8Num6"/>
    <w:lvl w:ilvl="0">
      <w:start w:val="18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/>
      </w:rPr>
    </w:lvl>
  </w:abstractNum>
  <w:abstractNum w:abstractNumId="98">
    <w:nsid w:val="2F72776C"/>
    <w:multiLevelType w:val="multilevel"/>
    <w:tmpl w:val="59B61D76"/>
    <w:styleLink w:val="RTFNum2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>
    <w:nsid w:val="30236D79"/>
    <w:multiLevelType w:val="multilevel"/>
    <w:tmpl w:val="25CA3D0E"/>
    <w:styleLink w:val="RTFNum12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>
    <w:nsid w:val="306C54E9"/>
    <w:multiLevelType w:val="multilevel"/>
    <w:tmpl w:val="4CA4B772"/>
    <w:styleLink w:val="RTFNum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>
    <w:nsid w:val="310421CF"/>
    <w:multiLevelType w:val="multilevel"/>
    <w:tmpl w:val="86FAA0D2"/>
    <w:styleLink w:val="WW8Num33"/>
    <w:lvl w:ilvl="0">
      <w:start w:val="1"/>
      <w:numFmt w:val="decimal"/>
      <w:lvlText w:val="%1."/>
      <w:lvlJc w:val="left"/>
      <w:pPr>
        <w:ind w:left="2421" w:hanging="360"/>
      </w:pPr>
      <w:rPr>
        <w:rFonts w:cs="Calibri"/>
        <w:b/>
        <w:i/>
        <w:sz w:val="24"/>
        <w:szCs w:val="24"/>
        <w:shd w:val="clear" w:color="auto" w:fil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>
    <w:nsid w:val="313C7D11"/>
    <w:multiLevelType w:val="multilevel"/>
    <w:tmpl w:val="AF18C874"/>
    <w:styleLink w:val="RTFNum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>
    <w:nsid w:val="32180F85"/>
    <w:multiLevelType w:val="multilevel"/>
    <w:tmpl w:val="46FC93DA"/>
    <w:styleLink w:val="RTFNum2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>
    <w:nsid w:val="32662CB9"/>
    <w:multiLevelType w:val="multilevel"/>
    <w:tmpl w:val="F6EC6084"/>
    <w:styleLink w:val="RTFNum1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>
    <w:nsid w:val="32AE67A2"/>
    <w:multiLevelType w:val="multilevel"/>
    <w:tmpl w:val="DB388766"/>
    <w:styleLink w:val="RTFNum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>
    <w:nsid w:val="32DF598D"/>
    <w:multiLevelType w:val="multilevel"/>
    <w:tmpl w:val="A3CAEEA4"/>
    <w:styleLink w:val="RTFNum1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>
    <w:nsid w:val="32F22784"/>
    <w:multiLevelType w:val="multilevel"/>
    <w:tmpl w:val="3894D59E"/>
    <w:styleLink w:val="WW8Num3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5)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8">
    <w:nsid w:val="331A1CE2"/>
    <w:multiLevelType w:val="multilevel"/>
    <w:tmpl w:val="67102E8A"/>
    <w:styleLink w:val="WW8Num19"/>
    <w:lvl w:ilvl="0">
      <w:start w:val="1"/>
      <w:numFmt w:val="decimal"/>
      <w:lvlText w:val="%1)"/>
      <w:lvlJc w:val="left"/>
      <w:pPr>
        <w:ind w:left="2483" w:hanging="360"/>
      </w:pPr>
      <w:rPr>
        <w:rFonts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>
    <w:nsid w:val="33C704D0"/>
    <w:multiLevelType w:val="multilevel"/>
    <w:tmpl w:val="8E34EDA6"/>
    <w:styleLink w:val="RTFNum1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>
    <w:nsid w:val="343C2575"/>
    <w:multiLevelType w:val="multilevel"/>
    <w:tmpl w:val="73669C06"/>
    <w:styleLink w:val="RTFNum9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>
    <w:nsid w:val="34486CFC"/>
    <w:multiLevelType w:val="multilevel"/>
    <w:tmpl w:val="9C8AC1DC"/>
    <w:styleLink w:val="RTFNum20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2">
    <w:nsid w:val="347826B1"/>
    <w:multiLevelType w:val="multilevel"/>
    <w:tmpl w:val="3CFAA2A4"/>
    <w:styleLink w:val="RTFNum2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>
    <w:nsid w:val="34BD6C7E"/>
    <w:multiLevelType w:val="multilevel"/>
    <w:tmpl w:val="EA624586"/>
    <w:styleLink w:val="RTFNum23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>
    <w:nsid w:val="34CB1D80"/>
    <w:multiLevelType w:val="multilevel"/>
    <w:tmpl w:val="BB5AF3BA"/>
    <w:styleLink w:val="RTFNum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>
    <w:nsid w:val="36EF2C32"/>
    <w:multiLevelType w:val="multilevel"/>
    <w:tmpl w:val="4EA698C2"/>
    <w:styleLink w:val="RTFNum13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>
    <w:nsid w:val="3791039A"/>
    <w:multiLevelType w:val="multilevel"/>
    <w:tmpl w:val="D9BE00D8"/>
    <w:styleLink w:val="RTFNum1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>
    <w:nsid w:val="37C134E3"/>
    <w:multiLevelType w:val="multilevel"/>
    <w:tmpl w:val="567C27F0"/>
    <w:styleLink w:val="RTFNum1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8">
    <w:nsid w:val="37F914FC"/>
    <w:multiLevelType w:val="multilevel"/>
    <w:tmpl w:val="714A91E0"/>
    <w:styleLink w:val="RTFNum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>
    <w:nsid w:val="38042A92"/>
    <w:multiLevelType w:val="multilevel"/>
    <w:tmpl w:val="9EA4676C"/>
    <w:styleLink w:val="RTFNum2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>
    <w:nsid w:val="38247363"/>
    <w:multiLevelType w:val="multilevel"/>
    <w:tmpl w:val="EEBC36EC"/>
    <w:styleLink w:val="RTFNum2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>
    <w:nsid w:val="386774BA"/>
    <w:multiLevelType w:val="multilevel"/>
    <w:tmpl w:val="A880D7D6"/>
    <w:styleLink w:val="RTFNum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2">
    <w:nsid w:val="390E14EC"/>
    <w:multiLevelType w:val="multilevel"/>
    <w:tmpl w:val="A3D0E3EC"/>
    <w:styleLink w:val="WW8Num17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b/>
        <w:iCs/>
        <w:sz w:val="24"/>
        <w:szCs w:val="24"/>
        <w:lang w:eastAsia="it-IT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3">
    <w:nsid w:val="39716B58"/>
    <w:multiLevelType w:val="multilevel"/>
    <w:tmpl w:val="BC0EE9D0"/>
    <w:styleLink w:val="RTFNum14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4">
    <w:nsid w:val="3979291C"/>
    <w:multiLevelType w:val="multilevel"/>
    <w:tmpl w:val="C66C97E8"/>
    <w:styleLink w:val="RTFNum2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>
    <w:nsid w:val="39C5064B"/>
    <w:multiLevelType w:val="multilevel"/>
    <w:tmpl w:val="1922B628"/>
    <w:styleLink w:val="RTFNum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6">
    <w:nsid w:val="3A3C41BF"/>
    <w:multiLevelType w:val="multilevel"/>
    <w:tmpl w:val="F2E00B82"/>
    <w:styleLink w:val="RTFNum19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7">
    <w:nsid w:val="3AAC0E9F"/>
    <w:multiLevelType w:val="multilevel"/>
    <w:tmpl w:val="4A62F612"/>
    <w:styleLink w:val="RTFNum1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>
    <w:nsid w:val="3AB035F6"/>
    <w:multiLevelType w:val="multilevel"/>
    <w:tmpl w:val="A434DAFC"/>
    <w:styleLink w:val="RTFNum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9">
    <w:nsid w:val="3B2663B4"/>
    <w:multiLevelType w:val="multilevel"/>
    <w:tmpl w:val="53A2F020"/>
    <w:styleLink w:val="RTFNum2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0">
    <w:nsid w:val="3B2E0FF2"/>
    <w:multiLevelType w:val="multilevel"/>
    <w:tmpl w:val="D7DC8B56"/>
    <w:styleLink w:val="RTFNum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>
    <w:nsid w:val="3C710321"/>
    <w:multiLevelType w:val="multilevel"/>
    <w:tmpl w:val="65FE4EF8"/>
    <w:styleLink w:val="RTFNum1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2">
    <w:nsid w:val="3CA016A8"/>
    <w:multiLevelType w:val="multilevel"/>
    <w:tmpl w:val="B1602CDA"/>
    <w:styleLink w:val="RTFNum1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3">
    <w:nsid w:val="3D662F6C"/>
    <w:multiLevelType w:val="multilevel"/>
    <w:tmpl w:val="DBD619A2"/>
    <w:styleLink w:val="RTFNum1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4">
    <w:nsid w:val="3DA815B3"/>
    <w:multiLevelType w:val="multilevel"/>
    <w:tmpl w:val="42484C58"/>
    <w:styleLink w:val="RTFNum1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5">
    <w:nsid w:val="3DDC4F61"/>
    <w:multiLevelType w:val="multilevel"/>
    <w:tmpl w:val="FDD2076E"/>
    <w:styleLink w:val="WW8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136">
    <w:nsid w:val="3E044E5A"/>
    <w:multiLevelType w:val="multilevel"/>
    <w:tmpl w:val="52B2DE8E"/>
    <w:styleLink w:val="RTFNum2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>
    <w:nsid w:val="3E0F7FFE"/>
    <w:multiLevelType w:val="multilevel"/>
    <w:tmpl w:val="1E2002A6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8">
    <w:nsid w:val="3E893FBB"/>
    <w:multiLevelType w:val="multilevel"/>
    <w:tmpl w:val="6BCCEC9A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Calibri"/>
        <w:b w:val="0"/>
        <w:bCs/>
        <w:i w:val="0"/>
        <w:iCs/>
        <w:strike w:val="0"/>
        <w:dstrike w:val="0"/>
        <w:color w:val="auto"/>
        <w:sz w:val="24"/>
        <w:szCs w:val="24"/>
        <w:shd w:val="clear" w:color="auto" w:fill="auto"/>
        <w:lang w:eastAsia="it-I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9">
    <w:nsid w:val="3E9B7406"/>
    <w:multiLevelType w:val="multilevel"/>
    <w:tmpl w:val="A12E092A"/>
    <w:styleLink w:val="RTFNum1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0">
    <w:nsid w:val="3EE06710"/>
    <w:multiLevelType w:val="multilevel"/>
    <w:tmpl w:val="5222578A"/>
    <w:styleLink w:val="RTFNum2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1">
    <w:nsid w:val="3F2E7706"/>
    <w:multiLevelType w:val="multilevel"/>
    <w:tmpl w:val="E2B00ED2"/>
    <w:styleLink w:val="RTFNum2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>
    <w:nsid w:val="3F585B16"/>
    <w:multiLevelType w:val="multilevel"/>
    <w:tmpl w:val="4CD6140E"/>
    <w:styleLink w:val="RTFNum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>
    <w:nsid w:val="3F636C56"/>
    <w:multiLevelType w:val="multilevel"/>
    <w:tmpl w:val="ED0ED034"/>
    <w:styleLink w:val="RTFNum1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>
    <w:nsid w:val="3F6C59FC"/>
    <w:multiLevelType w:val="multilevel"/>
    <w:tmpl w:val="A216CD24"/>
    <w:styleLink w:val="RTFNum16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>
    <w:nsid w:val="421147E5"/>
    <w:multiLevelType w:val="multilevel"/>
    <w:tmpl w:val="C368E228"/>
    <w:styleLink w:val="RTFNum18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6">
    <w:nsid w:val="427E14EE"/>
    <w:multiLevelType w:val="multilevel"/>
    <w:tmpl w:val="2A764106"/>
    <w:styleLink w:val="RTFNum1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7">
    <w:nsid w:val="43154AB4"/>
    <w:multiLevelType w:val="multilevel"/>
    <w:tmpl w:val="29167EB2"/>
    <w:styleLink w:val="RTFNum2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>
    <w:nsid w:val="43944A5B"/>
    <w:multiLevelType w:val="multilevel"/>
    <w:tmpl w:val="81E0D804"/>
    <w:styleLink w:val="RTFNum2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>
    <w:nsid w:val="444300A4"/>
    <w:multiLevelType w:val="multilevel"/>
    <w:tmpl w:val="8BCA485C"/>
    <w:styleLink w:val="RTFNum3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>
    <w:nsid w:val="447A5104"/>
    <w:multiLevelType w:val="multilevel"/>
    <w:tmpl w:val="AED82E3C"/>
    <w:styleLink w:val="WW8Num29"/>
    <w:lvl w:ilvl="0">
      <w:start w:val="1"/>
      <w:numFmt w:val="lowerLetter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4."/>
      <w:lvlJc w:val="left"/>
      <w:pPr>
        <w:ind w:left="4156" w:hanging="360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51">
    <w:nsid w:val="44D01027"/>
    <w:multiLevelType w:val="multilevel"/>
    <w:tmpl w:val="D2BE6CD2"/>
    <w:styleLink w:val="RTFNum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>
    <w:nsid w:val="46322A0E"/>
    <w:multiLevelType w:val="multilevel"/>
    <w:tmpl w:val="46488FB0"/>
    <w:styleLink w:val="RTFNum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3">
    <w:nsid w:val="464F0861"/>
    <w:multiLevelType w:val="multilevel"/>
    <w:tmpl w:val="4C5271EE"/>
    <w:styleLink w:val="RTFNum18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>
    <w:nsid w:val="46804FAA"/>
    <w:multiLevelType w:val="multilevel"/>
    <w:tmpl w:val="EAFA211E"/>
    <w:styleLink w:val="RTFNum9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>
    <w:nsid w:val="46D342FA"/>
    <w:multiLevelType w:val="multilevel"/>
    <w:tmpl w:val="44B8B2C6"/>
    <w:styleLink w:val="RTFNum2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6">
    <w:nsid w:val="47A11E0E"/>
    <w:multiLevelType w:val="multilevel"/>
    <w:tmpl w:val="62D027B4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color w:val="1F497D"/>
        <w:sz w:val="24"/>
        <w:szCs w:val="24"/>
        <w:shd w:val="clear" w:color="auto" w:fill="auto"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eastAsia="Times New Roman" w:hAnsi="Calibri" w:cs="Arial"/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7">
    <w:nsid w:val="47AA09C0"/>
    <w:multiLevelType w:val="multilevel"/>
    <w:tmpl w:val="95CEA3C8"/>
    <w:styleLink w:val="RTFNum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>
    <w:nsid w:val="47C92A88"/>
    <w:multiLevelType w:val="multilevel"/>
    <w:tmpl w:val="D9309BD0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>
    <w:nsid w:val="4822011A"/>
    <w:multiLevelType w:val="multilevel"/>
    <w:tmpl w:val="C93CA906"/>
    <w:styleLink w:val="RTFNum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>
    <w:nsid w:val="484B1F6F"/>
    <w:multiLevelType w:val="multilevel"/>
    <w:tmpl w:val="3398B8E6"/>
    <w:styleLink w:val="RTFNum1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>
    <w:nsid w:val="487D2D02"/>
    <w:multiLevelType w:val="multilevel"/>
    <w:tmpl w:val="B268F6A8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2">
    <w:nsid w:val="48EC4C73"/>
    <w:multiLevelType w:val="multilevel"/>
    <w:tmpl w:val="32683F94"/>
    <w:styleLink w:val="RTFNum1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>
    <w:nsid w:val="495B6CBB"/>
    <w:multiLevelType w:val="multilevel"/>
    <w:tmpl w:val="044C310E"/>
    <w:styleLink w:val="RTFNum1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>
    <w:nsid w:val="4990667E"/>
    <w:multiLevelType w:val="multilevel"/>
    <w:tmpl w:val="57745496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9"/>
      <w:numFmt w:val="lowerLetter"/>
      <w:lvlText w:val="%3)"/>
      <w:lvlJc w:val="left"/>
      <w:pPr>
        <w:ind w:left="2340" w:hanging="360"/>
      </w:pPr>
      <w:rPr>
        <w:rFonts w:cs="Calibri"/>
        <w:b w:val="0"/>
        <w:bCs/>
        <w:i w:val="0"/>
        <w:iCs/>
        <w:sz w:val="24"/>
        <w:szCs w:val="24"/>
        <w:lang w:eastAsia="it-I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4A3B0C06"/>
    <w:multiLevelType w:val="multilevel"/>
    <w:tmpl w:val="04D0E7FC"/>
    <w:styleLink w:val="RTFNum1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>
    <w:nsid w:val="4AC361B9"/>
    <w:multiLevelType w:val="multilevel"/>
    <w:tmpl w:val="7B1455AE"/>
    <w:styleLink w:val="RTFNum1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>
    <w:nsid w:val="4B1949FA"/>
    <w:multiLevelType w:val="multilevel"/>
    <w:tmpl w:val="5CFC9BB4"/>
    <w:styleLink w:val="RTFNum2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>
    <w:nsid w:val="4BCB765B"/>
    <w:multiLevelType w:val="multilevel"/>
    <w:tmpl w:val="9E407DC0"/>
    <w:styleLink w:val="RTFNum5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>
    <w:nsid w:val="4C145F25"/>
    <w:multiLevelType w:val="multilevel"/>
    <w:tmpl w:val="A392A05E"/>
    <w:styleLink w:val="RTFNum1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>
    <w:nsid w:val="4C633E36"/>
    <w:multiLevelType w:val="multilevel"/>
    <w:tmpl w:val="A77E1362"/>
    <w:styleLink w:val="RTFNum1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>
    <w:nsid w:val="4D2A7E8F"/>
    <w:multiLevelType w:val="multilevel"/>
    <w:tmpl w:val="1B9EDE90"/>
    <w:styleLink w:val="RTFNum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>
    <w:nsid w:val="4D5C0CA2"/>
    <w:multiLevelType w:val="multilevel"/>
    <w:tmpl w:val="8C0086DA"/>
    <w:styleLink w:val="RTFNum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>
    <w:nsid w:val="4D7E31A1"/>
    <w:multiLevelType w:val="multilevel"/>
    <w:tmpl w:val="55C615D2"/>
    <w:styleLink w:val="RTFNum1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4">
    <w:nsid w:val="4E280D44"/>
    <w:multiLevelType w:val="multilevel"/>
    <w:tmpl w:val="23247E1E"/>
    <w:styleLink w:val="RTFNum2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>
    <w:nsid w:val="4E4E5C16"/>
    <w:multiLevelType w:val="multilevel"/>
    <w:tmpl w:val="2704086E"/>
    <w:styleLink w:val="RTFNum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6">
    <w:nsid w:val="4E4F7371"/>
    <w:multiLevelType w:val="multilevel"/>
    <w:tmpl w:val="12708EF6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>
    <w:nsid w:val="4EBC3C26"/>
    <w:multiLevelType w:val="multilevel"/>
    <w:tmpl w:val="705024DE"/>
    <w:styleLink w:val="RTFNum10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>
    <w:nsid w:val="502851E9"/>
    <w:multiLevelType w:val="multilevel"/>
    <w:tmpl w:val="4C12DB1E"/>
    <w:styleLink w:val="RTFNum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>
    <w:nsid w:val="5034198A"/>
    <w:multiLevelType w:val="multilevel"/>
    <w:tmpl w:val="D34215AA"/>
    <w:styleLink w:val="RTFNum2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>
    <w:nsid w:val="506A2E61"/>
    <w:multiLevelType w:val="multilevel"/>
    <w:tmpl w:val="DA26968C"/>
    <w:styleLink w:val="RTFNum6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>
    <w:nsid w:val="50B02D8E"/>
    <w:multiLevelType w:val="multilevel"/>
    <w:tmpl w:val="C0E22A76"/>
    <w:styleLink w:val="RTFNum2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2">
    <w:nsid w:val="50D1395C"/>
    <w:multiLevelType w:val="multilevel"/>
    <w:tmpl w:val="76921DE0"/>
    <w:styleLink w:val="RTFNum8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>
    <w:nsid w:val="527C3846"/>
    <w:multiLevelType w:val="multilevel"/>
    <w:tmpl w:val="1AAC8376"/>
    <w:styleLink w:val="RTFNum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>
    <w:nsid w:val="52FB2267"/>
    <w:multiLevelType w:val="multilevel"/>
    <w:tmpl w:val="24C26DE8"/>
    <w:styleLink w:val="RTF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>
    <w:nsid w:val="535640A9"/>
    <w:multiLevelType w:val="multilevel"/>
    <w:tmpl w:val="AF724C68"/>
    <w:styleLink w:val="WW8Num24"/>
    <w:lvl w:ilvl="0">
      <w:start w:val="1"/>
      <w:numFmt w:val="lowerLetter"/>
      <w:lvlText w:val="%1."/>
      <w:lvlJc w:val="left"/>
      <w:pPr>
        <w:ind w:left="1211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>
    <w:nsid w:val="53814FC9"/>
    <w:multiLevelType w:val="multilevel"/>
    <w:tmpl w:val="3820752C"/>
    <w:styleLink w:val="RTFNum1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>
    <w:nsid w:val="53F06EE6"/>
    <w:multiLevelType w:val="multilevel"/>
    <w:tmpl w:val="70E0BC8E"/>
    <w:styleLink w:val="RTFNum1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>
    <w:nsid w:val="558A4772"/>
    <w:multiLevelType w:val="multilevel"/>
    <w:tmpl w:val="670A5CF4"/>
    <w:styleLink w:val="RTFNum1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>
    <w:nsid w:val="560A096C"/>
    <w:multiLevelType w:val="multilevel"/>
    <w:tmpl w:val="5EDCA46C"/>
    <w:styleLink w:val="WW8Num7"/>
    <w:lvl w:ilvl="0">
      <w:start w:val="2"/>
      <w:numFmt w:val="lowerLetter"/>
      <w:lvlText w:val="%1)"/>
      <w:lvlJc w:val="left"/>
      <w:pPr>
        <w:ind w:left="3443" w:hanging="132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0">
    <w:nsid w:val="56BE0D02"/>
    <w:multiLevelType w:val="multilevel"/>
    <w:tmpl w:val="5568E292"/>
    <w:styleLink w:val="RTFNum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>
    <w:nsid w:val="56C86E02"/>
    <w:multiLevelType w:val="multilevel"/>
    <w:tmpl w:val="2EC8061C"/>
    <w:styleLink w:val="RTFNum15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2">
    <w:nsid w:val="572B4B54"/>
    <w:multiLevelType w:val="multilevel"/>
    <w:tmpl w:val="59884448"/>
    <w:styleLink w:val="RTFNum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3">
    <w:nsid w:val="573C72BB"/>
    <w:multiLevelType w:val="multilevel"/>
    <w:tmpl w:val="5E8CAFC2"/>
    <w:styleLink w:val="RTFNum18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>
    <w:nsid w:val="585321E5"/>
    <w:multiLevelType w:val="multilevel"/>
    <w:tmpl w:val="EB884F0C"/>
    <w:styleLink w:val="RTFNum2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>
    <w:nsid w:val="58A56F11"/>
    <w:multiLevelType w:val="multilevel"/>
    <w:tmpl w:val="75AE2830"/>
    <w:styleLink w:val="RTFNum14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>
    <w:nsid w:val="5978269F"/>
    <w:multiLevelType w:val="multilevel"/>
    <w:tmpl w:val="9BF216C4"/>
    <w:styleLink w:val="RTFNum2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>
    <w:nsid w:val="59FB4718"/>
    <w:multiLevelType w:val="multilevel"/>
    <w:tmpl w:val="3D8A6BA0"/>
    <w:styleLink w:val="RTFNum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>
    <w:nsid w:val="5A4558A9"/>
    <w:multiLevelType w:val="multilevel"/>
    <w:tmpl w:val="4D6A537A"/>
    <w:styleLink w:val="RTFNum22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>
    <w:nsid w:val="5A6D4C4B"/>
    <w:multiLevelType w:val="multilevel"/>
    <w:tmpl w:val="1EB2FD4A"/>
    <w:styleLink w:val="WW8Num22"/>
    <w:lvl w:ilvl="0">
      <w:start w:val="10"/>
      <w:numFmt w:val="decimal"/>
      <w:lvlText w:val="%1."/>
      <w:lvlJc w:val="left"/>
      <w:pPr>
        <w:ind w:left="480" w:hanging="48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Calibri"/>
        <w:b/>
        <w:bCs/>
        <w:i/>
        <w:iCs/>
        <w:color w:val="1F497D"/>
        <w:sz w:val="24"/>
        <w:szCs w:val="24"/>
        <w:shd w:val="clear" w:color="auto" w:fill="23FF23"/>
        <w:lang w:eastAsia="it-IT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00">
    <w:nsid w:val="5A820126"/>
    <w:multiLevelType w:val="multilevel"/>
    <w:tmpl w:val="9FC0EFAC"/>
    <w:styleLink w:val="RTFNum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>
    <w:nsid w:val="5A953DC9"/>
    <w:multiLevelType w:val="multilevel"/>
    <w:tmpl w:val="EB826188"/>
    <w:styleLink w:val="RTFNum2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>
    <w:nsid w:val="5ADA17EE"/>
    <w:multiLevelType w:val="multilevel"/>
    <w:tmpl w:val="6140379A"/>
    <w:styleLink w:val="WW8Num38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03">
    <w:nsid w:val="5B0A46CF"/>
    <w:multiLevelType w:val="multilevel"/>
    <w:tmpl w:val="4EEC1686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4">
    <w:nsid w:val="5B6B5F9E"/>
    <w:multiLevelType w:val="multilevel"/>
    <w:tmpl w:val="E2F69238"/>
    <w:styleLink w:val="RTFNum20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>
    <w:nsid w:val="5B74403A"/>
    <w:multiLevelType w:val="multilevel"/>
    <w:tmpl w:val="7BEEE6C2"/>
    <w:styleLink w:val="RTFNum1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>
    <w:nsid w:val="5BE94F97"/>
    <w:multiLevelType w:val="multilevel"/>
    <w:tmpl w:val="54689222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>
    <w:nsid w:val="5C020501"/>
    <w:multiLevelType w:val="multilevel"/>
    <w:tmpl w:val="442218C0"/>
    <w:styleLink w:val="RTFNum2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>
    <w:nsid w:val="5C322AC2"/>
    <w:multiLevelType w:val="multilevel"/>
    <w:tmpl w:val="4442F7E6"/>
    <w:styleLink w:val="RTFNum1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>
    <w:nsid w:val="5C6A0E7F"/>
    <w:multiLevelType w:val="multilevel"/>
    <w:tmpl w:val="7D0EEDF0"/>
    <w:styleLink w:val="RTFNum1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>
    <w:nsid w:val="5C80611E"/>
    <w:multiLevelType w:val="multilevel"/>
    <w:tmpl w:val="3230C06C"/>
    <w:styleLink w:val="WWNum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>
    <w:nsid w:val="5CEA581D"/>
    <w:multiLevelType w:val="multilevel"/>
    <w:tmpl w:val="5556194C"/>
    <w:styleLink w:val="RTFNum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>
    <w:nsid w:val="5D026FAF"/>
    <w:multiLevelType w:val="multilevel"/>
    <w:tmpl w:val="D5AE29AC"/>
    <w:styleLink w:val="RTFNum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>
    <w:nsid w:val="5D204FA5"/>
    <w:multiLevelType w:val="multilevel"/>
    <w:tmpl w:val="6CD82ECC"/>
    <w:styleLink w:val="RTFNum18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>
    <w:nsid w:val="5DE84B21"/>
    <w:multiLevelType w:val="multilevel"/>
    <w:tmpl w:val="04FC9D56"/>
    <w:styleLink w:val="RTFNum2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5">
    <w:nsid w:val="5E5A7C66"/>
    <w:multiLevelType w:val="multilevel"/>
    <w:tmpl w:val="69905B84"/>
    <w:styleLink w:val="RTFNum1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>
    <w:nsid w:val="5E6B760A"/>
    <w:multiLevelType w:val="multilevel"/>
    <w:tmpl w:val="5AA6F6B0"/>
    <w:styleLink w:val="WW8Num32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17">
    <w:nsid w:val="5E9079D8"/>
    <w:multiLevelType w:val="multilevel"/>
    <w:tmpl w:val="6952F282"/>
    <w:styleLink w:val="RTFNum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>
    <w:nsid w:val="5F785428"/>
    <w:multiLevelType w:val="multilevel"/>
    <w:tmpl w:val="ACB8B7FA"/>
    <w:styleLink w:val="RTFNum1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>
    <w:nsid w:val="5FBE3B42"/>
    <w:multiLevelType w:val="multilevel"/>
    <w:tmpl w:val="28325972"/>
    <w:styleLink w:val="RTFNum2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>
    <w:nsid w:val="60421828"/>
    <w:multiLevelType w:val="multilevel"/>
    <w:tmpl w:val="C66217E8"/>
    <w:styleLink w:val="RTFNum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>
    <w:nsid w:val="60654C44"/>
    <w:multiLevelType w:val="multilevel"/>
    <w:tmpl w:val="0DFE1A74"/>
    <w:styleLink w:val="WW8Num35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3">
      <w:numFmt w:val="bullet"/>
      <w:lvlText w:val=""/>
      <w:lvlJc w:val="left"/>
      <w:pPr>
        <w:ind w:left="180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6">
      <w:numFmt w:val="bullet"/>
      <w:lvlText w:val=""/>
      <w:lvlJc w:val="left"/>
      <w:pPr>
        <w:ind w:left="288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</w:abstractNum>
  <w:abstractNum w:abstractNumId="222">
    <w:nsid w:val="60F151AE"/>
    <w:multiLevelType w:val="multilevel"/>
    <w:tmpl w:val="7FB016E4"/>
    <w:styleLink w:val="WW8Num25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Calibri"/>
        <w:sz w:val="24"/>
        <w:szCs w:val="24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Calibri"/>
        <w:sz w:val="24"/>
        <w:szCs w:val="24"/>
        <w:lang w:eastAsia="it-IT"/>
      </w:r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223">
    <w:nsid w:val="60F270C5"/>
    <w:multiLevelType w:val="multilevel"/>
    <w:tmpl w:val="E6608644"/>
    <w:styleLink w:val="RTFNum1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>
    <w:nsid w:val="610C545B"/>
    <w:multiLevelType w:val="multilevel"/>
    <w:tmpl w:val="CEB23ADE"/>
    <w:styleLink w:val="WW8Num21"/>
    <w:lvl w:ilvl="0">
      <w:numFmt w:val="bullet"/>
      <w:lvlText w:val=""/>
      <w:lvlJc w:val="left"/>
      <w:pPr>
        <w:ind w:left="2136" w:hanging="360"/>
      </w:pPr>
      <w:rPr>
        <w:rFonts w:ascii="Symbol" w:hAnsi="Symbol" w:cs="Calibri"/>
        <w:color w:val="1F497D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>
    <w:nsid w:val="617B727E"/>
    <w:multiLevelType w:val="multilevel"/>
    <w:tmpl w:val="3B84A034"/>
    <w:styleLink w:val="RTFNum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>
    <w:nsid w:val="62680321"/>
    <w:multiLevelType w:val="multilevel"/>
    <w:tmpl w:val="79C27356"/>
    <w:styleLink w:val="RTFNum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7">
    <w:nsid w:val="628B3860"/>
    <w:multiLevelType w:val="multilevel"/>
    <w:tmpl w:val="EAA08FBA"/>
    <w:styleLink w:val="RTFNum1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8">
    <w:nsid w:val="62D850E0"/>
    <w:multiLevelType w:val="multilevel"/>
    <w:tmpl w:val="D75CA2F2"/>
    <w:styleLink w:val="RTFNum23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9">
    <w:nsid w:val="630756A9"/>
    <w:multiLevelType w:val="multilevel"/>
    <w:tmpl w:val="A3D225F2"/>
    <w:styleLink w:val="RTFNum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0">
    <w:nsid w:val="63B96BC6"/>
    <w:multiLevelType w:val="multilevel"/>
    <w:tmpl w:val="90EE609C"/>
    <w:styleLink w:val="WW8Num37"/>
    <w:lvl w:ilvl="0">
      <w:start w:val="16"/>
      <w:numFmt w:val="decimal"/>
      <w:lvlText w:val="%1."/>
      <w:lvlJc w:val="left"/>
      <w:pPr>
        <w:ind w:left="720" w:hanging="360"/>
      </w:pPr>
      <w:rPr>
        <w:rFonts w:cs="Calibri"/>
        <w:bCs/>
        <w:iCs/>
        <w:sz w:val="24"/>
        <w:szCs w:val="24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31">
    <w:nsid w:val="64526DEB"/>
    <w:multiLevelType w:val="multilevel"/>
    <w:tmpl w:val="291458C8"/>
    <w:styleLink w:val="RTFNum1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2">
    <w:nsid w:val="64613615"/>
    <w:multiLevelType w:val="multilevel"/>
    <w:tmpl w:val="EC367630"/>
    <w:styleLink w:val="WW8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3">
    <w:nsid w:val="65720721"/>
    <w:multiLevelType w:val="multilevel"/>
    <w:tmpl w:val="3B6ACF68"/>
    <w:styleLink w:val="RTFNum1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4">
    <w:nsid w:val="65C75027"/>
    <w:multiLevelType w:val="multilevel"/>
    <w:tmpl w:val="68EC80BE"/>
    <w:styleLink w:val="RTFNum2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5">
    <w:nsid w:val="660517D0"/>
    <w:multiLevelType w:val="multilevel"/>
    <w:tmpl w:val="59D4872C"/>
    <w:styleLink w:val="RTFNum2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6">
    <w:nsid w:val="66144E3B"/>
    <w:multiLevelType w:val="multilevel"/>
    <w:tmpl w:val="DB387A88"/>
    <w:styleLink w:val="RTFNum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>
    <w:nsid w:val="662562C6"/>
    <w:multiLevelType w:val="multilevel"/>
    <w:tmpl w:val="1B165BDE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>
    <w:nsid w:val="670B6897"/>
    <w:multiLevelType w:val="multilevel"/>
    <w:tmpl w:val="49BC41CE"/>
    <w:styleLink w:val="RTFNum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9">
    <w:nsid w:val="67236BFC"/>
    <w:multiLevelType w:val="multilevel"/>
    <w:tmpl w:val="FDCC28A6"/>
    <w:styleLink w:val="RTFNum1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>
    <w:nsid w:val="673530EC"/>
    <w:multiLevelType w:val="multilevel"/>
    <w:tmpl w:val="033C4FDC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i/>
        <w:sz w:val="24"/>
        <w:szCs w:val="24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1">
    <w:nsid w:val="67765B5C"/>
    <w:multiLevelType w:val="multilevel"/>
    <w:tmpl w:val="50A8C6BE"/>
    <w:styleLink w:val="RTFNum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2">
    <w:nsid w:val="67904D8B"/>
    <w:multiLevelType w:val="multilevel"/>
    <w:tmpl w:val="47FA90B0"/>
    <w:styleLink w:val="RTFNum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>
    <w:nsid w:val="67C52F33"/>
    <w:multiLevelType w:val="multilevel"/>
    <w:tmpl w:val="F8600928"/>
    <w:styleLink w:val="RTFNum2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>
    <w:nsid w:val="67EF7DC1"/>
    <w:multiLevelType w:val="multilevel"/>
    <w:tmpl w:val="644AD5C0"/>
    <w:styleLink w:val="RTFNum1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5">
    <w:nsid w:val="67F97654"/>
    <w:multiLevelType w:val="multilevel"/>
    <w:tmpl w:val="AEEC1A08"/>
    <w:styleLink w:val="RTFNum4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6">
    <w:nsid w:val="68845C4F"/>
    <w:multiLevelType w:val="multilevel"/>
    <w:tmpl w:val="1834C3B2"/>
    <w:styleLink w:val="RTFNum1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7">
    <w:nsid w:val="68FC6B04"/>
    <w:multiLevelType w:val="multilevel"/>
    <w:tmpl w:val="7416EEA8"/>
    <w:styleLink w:val="RTFNum2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8">
    <w:nsid w:val="6924450A"/>
    <w:multiLevelType w:val="multilevel"/>
    <w:tmpl w:val="AD284942"/>
    <w:styleLink w:val="RTFNum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>
    <w:nsid w:val="6A910E75"/>
    <w:multiLevelType w:val="multilevel"/>
    <w:tmpl w:val="815E6C1E"/>
    <w:styleLink w:val="RTFNum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0">
    <w:nsid w:val="6AA33F5A"/>
    <w:multiLevelType w:val="multilevel"/>
    <w:tmpl w:val="21E247E4"/>
    <w:styleLink w:val="RTFNum1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>
    <w:nsid w:val="6AF8007C"/>
    <w:multiLevelType w:val="multilevel"/>
    <w:tmpl w:val="76C28DCE"/>
    <w:styleLink w:val="RTFNum1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2">
    <w:nsid w:val="6B0E4BBA"/>
    <w:multiLevelType w:val="multilevel"/>
    <w:tmpl w:val="DAA21BC4"/>
    <w:styleLink w:val="RTFNum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3">
    <w:nsid w:val="6C467971"/>
    <w:multiLevelType w:val="multilevel"/>
    <w:tmpl w:val="4CEA1126"/>
    <w:styleLink w:val="RTFNum1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4">
    <w:nsid w:val="6C5C5AE0"/>
    <w:multiLevelType w:val="multilevel"/>
    <w:tmpl w:val="F7E00350"/>
    <w:styleLink w:val="RTFNum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>
    <w:nsid w:val="6CAB31EC"/>
    <w:multiLevelType w:val="multilevel"/>
    <w:tmpl w:val="C5F6EDC0"/>
    <w:styleLink w:val="RTFNum2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>
    <w:nsid w:val="6CAC59D1"/>
    <w:multiLevelType w:val="multilevel"/>
    <w:tmpl w:val="BAB2DA2C"/>
    <w:styleLink w:val="RTFNum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>
    <w:nsid w:val="6CD62CD5"/>
    <w:multiLevelType w:val="multilevel"/>
    <w:tmpl w:val="6B808064"/>
    <w:styleLink w:val="RTFNum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>
    <w:nsid w:val="6CF25EC9"/>
    <w:multiLevelType w:val="multilevel"/>
    <w:tmpl w:val="0368FF34"/>
    <w:styleLink w:val="RTFNum14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9">
    <w:nsid w:val="6D04773C"/>
    <w:multiLevelType w:val="multilevel"/>
    <w:tmpl w:val="F83EF7FE"/>
    <w:styleLink w:val="RTFNum2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0">
    <w:nsid w:val="6D0D5C99"/>
    <w:multiLevelType w:val="multilevel"/>
    <w:tmpl w:val="62FCEAC0"/>
    <w:styleLink w:val="RTFNum6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1">
    <w:nsid w:val="6D0E7583"/>
    <w:multiLevelType w:val="multilevel"/>
    <w:tmpl w:val="DFAA19D0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rFonts w:cs="Arial"/>
        <w:b/>
        <w:i/>
        <w:sz w:val="24"/>
        <w:szCs w:val="24"/>
      </w:rPr>
    </w:lvl>
    <w:lvl w:ilvl="3">
      <w:start w:val="1"/>
      <w:numFmt w:val="lowerLetter"/>
      <w:lvlText w:val="%4."/>
      <w:lvlJc w:val="left"/>
      <w:pPr>
        <w:ind w:left="3342" w:hanging="648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3344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2">
    <w:nsid w:val="6D2152DD"/>
    <w:multiLevelType w:val="multilevel"/>
    <w:tmpl w:val="47FC0F4A"/>
    <w:styleLink w:val="RTFNum10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3">
    <w:nsid w:val="6D4D60FD"/>
    <w:multiLevelType w:val="multilevel"/>
    <w:tmpl w:val="406CD08C"/>
    <w:styleLink w:val="RTFNum1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4">
    <w:nsid w:val="6D92461B"/>
    <w:multiLevelType w:val="multilevel"/>
    <w:tmpl w:val="6644C832"/>
    <w:styleLink w:val="RTFNum1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5">
    <w:nsid w:val="6E0167EF"/>
    <w:multiLevelType w:val="multilevel"/>
    <w:tmpl w:val="0C76859A"/>
    <w:styleLink w:val="RTFNum1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6">
    <w:nsid w:val="6E1B56AB"/>
    <w:multiLevelType w:val="multilevel"/>
    <w:tmpl w:val="71C89166"/>
    <w:styleLink w:val="RTFNum1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7">
    <w:nsid w:val="6E754C57"/>
    <w:multiLevelType w:val="multilevel"/>
    <w:tmpl w:val="B6B83CF8"/>
    <w:styleLink w:val="RTFNum2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8">
    <w:nsid w:val="6ECB254E"/>
    <w:multiLevelType w:val="multilevel"/>
    <w:tmpl w:val="A9B8A97C"/>
    <w:styleLink w:val="RTFNum1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9">
    <w:nsid w:val="6EF173B4"/>
    <w:multiLevelType w:val="multilevel"/>
    <w:tmpl w:val="48925A40"/>
    <w:styleLink w:val="RTFNum23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0">
    <w:nsid w:val="6F62538D"/>
    <w:multiLevelType w:val="multilevel"/>
    <w:tmpl w:val="0CDC9D0C"/>
    <w:styleLink w:val="RTFNum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1">
    <w:nsid w:val="6F975691"/>
    <w:multiLevelType w:val="multilevel"/>
    <w:tmpl w:val="6484807E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>
    <w:nsid w:val="702A3A54"/>
    <w:multiLevelType w:val="multilevel"/>
    <w:tmpl w:val="B9326C66"/>
    <w:styleLink w:val="RTFNum8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3">
    <w:nsid w:val="72254657"/>
    <w:multiLevelType w:val="multilevel"/>
    <w:tmpl w:val="7C703F24"/>
    <w:styleLink w:val="RTFNum1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4">
    <w:nsid w:val="725A2AB3"/>
    <w:multiLevelType w:val="multilevel"/>
    <w:tmpl w:val="BDF0564A"/>
    <w:styleLink w:val="RTFNum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5">
    <w:nsid w:val="73026B73"/>
    <w:multiLevelType w:val="multilevel"/>
    <w:tmpl w:val="EC70289C"/>
    <w:styleLink w:val="RTFNum2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6">
    <w:nsid w:val="736A0041"/>
    <w:multiLevelType w:val="multilevel"/>
    <w:tmpl w:val="E67499E4"/>
    <w:styleLink w:val="RTFNum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7">
    <w:nsid w:val="745002A9"/>
    <w:multiLevelType w:val="multilevel"/>
    <w:tmpl w:val="9196D50A"/>
    <w:styleLink w:val="RTFNum1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8">
    <w:nsid w:val="74983250"/>
    <w:multiLevelType w:val="multilevel"/>
    <w:tmpl w:val="E528D5B0"/>
    <w:styleLink w:val="RTFNum1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9">
    <w:nsid w:val="75452BE0"/>
    <w:multiLevelType w:val="multilevel"/>
    <w:tmpl w:val="E56883D8"/>
    <w:styleLink w:val="RTFNum2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0">
    <w:nsid w:val="758127CD"/>
    <w:multiLevelType w:val="multilevel"/>
    <w:tmpl w:val="2966966A"/>
    <w:styleLink w:val="RTFNum2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1">
    <w:nsid w:val="75EE02C6"/>
    <w:multiLevelType w:val="multilevel"/>
    <w:tmpl w:val="07FA6B94"/>
    <w:styleLink w:val="RTFNum2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2">
    <w:nsid w:val="76045947"/>
    <w:multiLevelType w:val="multilevel"/>
    <w:tmpl w:val="8E6ADC28"/>
    <w:styleLink w:val="RTFNum1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>
    <w:nsid w:val="76241B5C"/>
    <w:multiLevelType w:val="multilevel"/>
    <w:tmpl w:val="AD181F62"/>
    <w:styleLink w:val="RTFNum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>
    <w:nsid w:val="76630FAD"/>
    <w:multiLevelType w:val="multilevel"/>
    <w:tmpl w:val="2CC0093A"/>
    <w:styleLink w:val="RTFNum1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5">
    <w:nsid w:val="76F14685"/>
    <w:multiLevelType w:val="multilevel"/>
    <w:tmpl w:val="2E82BF14"/>
    <w:styleLink w:val="RTFNum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6">
    <w:nsid w:val="780A75A1"/>
    <w:multiLevelType w:val="multilevel"/>
    <w:tmpl w:val="D820EC38"/>
    <w:styleLink w:val="RTFNum2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7">
    <w:nsid w:val="78C74868"/>
    <w:multiLevelType w:val="multilevel"/>
    <w:tmpl w:val="13EEEF10"/>
    <w:styleLink w:val="RTFNum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8">
    <w:nsid w:val="7A196700"/>
    <w:multiLevelType w:val="multilevel"/>
    <w:tmpl w:val="58E26362"/>
    <w:styleLink w:val="RTFNum5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9">
    <w:nsid w:val="7AF43097"/>
    <w:multiLevelType w:val="multilevel"/>
    <w:tmpl w:val="9F5AEB88"/>
    <w:styleLink w:val="RTFNum2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0">
    <w:nsid w:val="7B874BBF"/>
    <w:multiLevelType w:val="multilevel"/>
    <w:tmpl w:val="205493FE"/>
    <w:styleLink w:val="RTFNum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1">
    <w:nsid w:val="7BD15AEB"/>
    <w:multiLevelType w:val="multilevel"/>
    <w:tmpl w:val="748C966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92">
    <w:nsid w:val="7BDA2236"/>
    <w:multiLevelType w:val="multilevel"/>
    <w:tmpl w:val="42B8061A"/>
    <w:styleLink w:val="RTFNum1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3">
    <w:nsid w:val="7C813A6C"/>
    <w:multiLevelType w:val="multilevel"/>
    <w:tmpl w:val="F3AA62C6"/>
    <w:styleLink w:val="WW8Num4"/>
    <w:lvl w:ilvl="0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lowerLetter"/>
      <w:lvlText w:val="%4)"/>
      <w:lvlJc w:val="left"/>
      <w:pPr>
        <w:ind w:left="3447" w:hanging="360"/>
      </w:pPr>
      <w:rPr>
        <w:rFonts w:cs="Calibri"/>
        <w:b/>
        <w:i/>
        <w:sz w:val="24"/>
        <w:szCs w:val="24"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94">
    <w:nsid w:val="7CE815D1"/>
    <w:multiLevelType w:val="multilevel"/>
    <w:tmpl w:val="36B8C3DC"/>
    <w:styleLink w:val="WW8Num30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/>
        <w:color w:val="1F497D"/>
        <w:sz w:val="24"/>
        <w:szCs w:val="24"/>
        <w:shd w:val="clear" w:color="auto" w:fill="23FF23"/>
        <w:lang w:eastAsia="it-I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eastAsia="SimSun, 宋体" w:hAnsi="Calibri" w:cs="Calibri"/>
        <w:b w:val="0"/>
        <w:bCs/>
        <w:i w:val="0"/>
        <w:iCs/>
        <w:color w:val="FF0000"/>
        <w:sz w:val="24"/>
        <w:szCs w:val="24"/>
        <w:shd w:val="clear" w:color="auto" w:fill="FFFF00"/>
        <w:lang w:eastAsia="it-IT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5">
    <w:nsid w:val="7E710E74"/>
    <w:multiLevelType w:val="multilevel"/>
    <w:tmpl w:val="711CC942"/>
    <w:styleLink w:val="RTFNum1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6">
    <w:nsid w:val="7E764D16"/>
    <w:multiLevelType w:val="multilevel"/>
    <w:tmpl w:val="EE50FC92"/>
    <w:styleLink w:val="RTFNum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7">
    <w:nsid w:val="7E781E6F"/>
    <w:multiLevelType w:val="multilevel"/>
    <w:tmpl w:val="8F22A302"/>
    <w:styleLink w:val="RTFNum2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8">
    <w:nsid w:val="7F5D5E2A"/>
    <w:multiLevelType w:val="multilevel"/>
    <w:tmpl w:val="8FDC70F4"/>
    <w:styleLink w:val="RTFNum2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9">
    <w:nsid w:val="7FF066A1"/>
    <w:multiLevelType w:val="multilevel"/>
    <w:tmpl w:val="0E68FD08"/>
    <w:styleLink w:val="RTFNum9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91"/>
  </w:num>
  <w:num w:numId="2">
    <w:abstractNumId w:val="78"/>
  </w:num>
  <w:num w:numId="3">
    <w:abstractNumId w:val="135"/>
  </w:num>
  <w:num w:numId="4">
    <w:abstractNumId w:val="137"/>
  </w:num>
  <w:num w:numId="5">
    <w:abstractNumId w:val="21"/>
  </w:num>
  <w:num w:numId="6">
    <w:abstractNumId w:val="73"/>
  </w:num>
  <w:num w:numId="7">
    <w:abstractNumId w:val="184"/>
  </w:num>
  <w:num w:numId="8">
    <w:abstractNumId w:val="206"/>
  </w:num>
  <w:num w:numId="9">
    <w:abstractNumId w:val="176"/>
  </w:num>
  <w:num w:numId="10">
    <w:abstractNumId w:val="271"/>
  </w:num>
  <w:num w:numId="11">
    <w:abstractNumId w:val="6"/>
  </w:num>
  <w:num w:numId="12">
    <w:abstractNumId w:val="0"/>
  </w:num>
  <w:num w:numId="13">
    <w:abstractNumId w:val="172"/>
  </w:num>
  <w:num w:numId="14">
    <w:abstractNumId w:val="248"/>
  </w:num>
  <w:num w:numId="15">
    <w:abstractNumId w:val="226"/>
  </w:num>
  <w:num w:numId="16">
    <w:abstractNumId w:val="26"/>
  </w:num>
  <w:num w:numId="17">
    <w:abstractNumId w:val="237"/>
  </w:num>
  <w:num w:numId="18">
    <w:abstractNumId w:val="190"/>
  </w:num>
  <w:num w:numId="19">
    <w:abstractNumId w:val="175"/>
  </w:num>
  <w:num w:numId="20">
    <w:abstractNumId w:val="256"/>
  </w:num>
  <w:num w:numId="21">
    <w:abstractNumId w:val="102"/>
  </w:num>
  <w:num w:numId="22">
    <w:abstractNumId w:val="151"/>
  </w:num>
  <w:num w:numId="23">
    <w:abstractNumId w:val="28"/>
  </w:num>
  <w:num w:numId="24">
    <w:abstractNumId w:val="89"/>
  </w:num>
  <w:num w:numId="25">
    <w:abstractNumId w:val="289"/>
  </w:num>
  <w:num w:numId="26">
    <w:abstractNumId w:val="142"/>
  </w:num>
  <w:num w:numId="27">
    <w:abstractNumId w:val="197"/>
  </w:num>
  <w:num w:numId="28">
    <w:abstractNumId w:val="118"/>
  </w:num>
  <w:num w:numId="29">
    <w:abstractNumId w:val="274"/>
  </w:num>
  <w:num w:numId="30">
    <w:abstractNumId w:val="241"/>
  </w:num>
  <w:num w:numId="31">
    <w:abstractNumId w:val="257"/>
  </w:num>
  <w:num w:numId="32">
    <w:abstractNumId w:val="10"/>
  </w:num>
  <w:num w:numId="33">
    <w:abstractNumId w:val="296"/>
  </w:num>
  <w:num w:numId="34">
    <w:abstractNumId w:val="287"/>
  </w:num>
  <w:num w:numId="35">
    <w:abstractNumId w:val="285"/>
  </w:num>
  <w:num w:numId="36">
    <w:abstractNumId w:val="23"/>
  </w:num>
  <w:num w:numId="37">
    <w:abstractNumId w:val="19"/>
  </w:num>
  <w:num w:numId="38">
    <w:abstractNumId w:val="200"/>
  </w:num>
  <w:num w:numId="39">
    <w:abstractNumId w:val="71"/>
  </w:num>
  <w:num w:numId="40">
    <w:abstractNumId w:val="220"/>
  </w:num>
  <w:num w:numId="41">
    <w:abstractNumId w:val="149"/>
  </w:num>
  <w:num w:numId="42">
    <w:abstractNumId w:val="94"/>
  </w:num>
  <w:num w:numId="43">
    <w:abstractNumId w:val="249"/>
  </w:num>
  <w:num w:numId="44">
    <w:abstractNumId w:val="83"/>
  </w:num>
  <w:num w:numId="45">
    <w:abstractNumId w:val="105"/>
  </w:num>
  <w:num w:numId="46">
    <w:abstractNumId w:val="225"/>
  </w:num>
  <w:num w:numId="47">
    <w:abstractNumId w:val="121"/>
  </w:num>
  <w:num w:numId="48">
    <w:abstractNumId w:val="212"/>
  </w:num>
  <w:num w:numId="49">
    <w:abstractNumId w:val="27"/>
  </w:num>
  <w:num w:numId="50">
    <w:abstractNumId w:val="245"/>
  </w:num>
  <w:num w:numId="51">
    <w:abstractNumId w:val="13"/>
  </w:num>
  <w:num w:numId="52">
    <w:abstractNumId w:val="168"/>
  </w:num>
  <w:num w:numId="53">
    <w:abstractNumId w:val="159"/>
  </w:num>
  <w:num w:numId="54">
    <w:abstractNumId w:val="236"/>
  </w:num>
  <w:num w:numId="55">
    <w:abstractNumId w:val="37"/>
  </w:num>
  <w:num w:numId="56">
    <w:abstractNumId w:val="77"/>
  </w:num>
  <w:num w:numId="57">
    <w:abstractNumId w:val="152"/>
  </w:num>
  <w:num w:numId="58">
    <w:abstractNumId w:val="283"/>
  </w:num>
  <w:num w:numId="59">
    <w:abstractNumId w:val="59"/>
  </w:num>
  <w:num w:numId="60">
    <w:abstractNumId w:val="171"/>
  </w:num>
  <w:num w:numId="61">
    <w:abstractNumId w:val="288"/>
  </w:num>
  <w:num w:numId="62">
    <w:abstractNumId w:val="53"/>
  </w:num>
  <w:num w:numId="63">
    <w:abstractNumId w:val="50"/>
  </w:num>
  <w:num w:numId="64">
    <w:abstractNumId w:val="180"/>
  </w:num>
  <w:num w:numId="65">
    <w:abstractNumId w:val="5"/>
  </w:num>
  <w:num w:numId="66">
    <w:abstractNumId w:val="52"/>
  </w:num>
  <w:num w:numId="67">
    <w:abstractNumId w:val="86"/>
  </w:num>
  <w:num w:numId="68">
    <w:abstractNumId w:val="62"/>
  </w:num>
  <w:num w:numId="69">
    <w:abstractNumId w:val="270"/>
  </w:num>
  <w:num w:numId="70">
    <w:abstractNumId w:val="114"/>
  </w:num>
  <w:num w:numId="71">
    <w:abstractNumId w:val="260"/>
  </w:num>
  <w:num w:numId="72">
    <w:abstractNumId w:val="157"/>
  </w:num>
  <w:num w:numId="73">
    <w:abstractNumId w:val="178"/>
  </w:num>
  <w:num w:numId="74">
    <w:abstractNumId w:val="211"/>
  </w:num>
  <w:num w:numId="75">
    <w:abstractNumId w:val="290"/>
  </w:num>
  <w:num w:numId="76">
    <w:abstractNumId w:val="30"/>
  </w:num>
  <w:num w:numId="77">
    <w:abstractNumId w:val="238"/>
  </w:num>
  <w:num w:numId="78">
    <w:abstractNumId w:val="254"/>
  </w:num>
  <w:num w:numId="79">
    <w:abstractNumId w:val="79"/>
  </w:num>
  <w:num w:numId="80">
    <w:abstractNumId w:val="80"/>
  </w:num>
  <w:num w:numId="81">
    <w:abstractNumId w:val="100"/>
  </w:num>
  <w:num w:numId="82">
    <w:abstractNumId w:val="17"/>
  </w:num>
  <w:num w:numId="83">
    <w:abstractNumId w:val="192"/>
  </w:num>
  <w:num w:numId="84">
    <w:abstractNumId w:val="272"/>
  </w:num>
  <w:num w:numId="85">
    <w:abstractNumId w:val="7"/>
  </w:num>
  <w:num w:numId="86">
    <w:abstractNumId w:val="125"/>
  </w:num>
  <w:num w:numId="87">
    <w:abstractNumId w:val="182"/>
  </w:num>
  <w:num w:numId="88">
    <w:abstractNumId w:val="128"/>
  </w:num>
  <w:num w:numId="89">
    <w:abstractNumId w:val="130"/>
  </w:num>
  <w:num w:numId="90">
    <w:abstractNumId w:val="252"/>
  </w:num>
  <w:num w:numId="91">
    <w:abstractNumId w:val="183"/>
  </w:num>
  <w:num w:numId="92">
    <w:abstractNumId w:val="229"/>
  </w:num>
  <w:num w:numId="93">
    <w:abstractNumId w:val="11"/>
  </w:num>
  <w:num w:numId="94">
    <w:abstractNumId w:val="299"/>
  </w:num>
  <w:num w:numId="95">
    <w:abstractNumId w:val="276"/>
  </w:num>
  <w:num w:numId="96">
    <w:abstractNumId w:val="110"/>
  </w:num>
  <w:num w:numId="97">
    <w:abstractNumId w:val="20"/>
  </w:num>
  <w:num w:numId="98">
    <w:abstractNumId w:val="217"/>
  </w:num>
  <w:num w:numId="99">
    <w:abstractNumId w:val="33"/>
  </w:num>
  <w:num w:numId="100">
    <w:abstractNumId w:val="154"/>
  </w:num>
  <w:num w:numId="101">
    <w:abstractNumId w:val="242"/>
  </w:num>
  <w:num w:numId="102">
    <w:abstractNumId w:val="60"/>
  </w:num>
  <w:num w:numId="103">
    <w:abstractNumId w:val="35"/>
  </w:num>
  <w:num w:numId="104">
    <w:abstractNumId w:val="143"/>
  </w:num>
  <w:num w:numId="105">
    <w:abstractNumId w:val="9"/>
  </w:num>
  <w:num w:numId="106">
    <w:abstractNumId w:val="186"/>
  </w:num>
  <w:num w:numId="107">
    <w:abstractNumId w:val="177"/>
  </w:num>
  <w:num w:numId="108">
    <w:abstractNumId w:val="262"/>
  </w:num>
  <w:num w:numId="109">
    <w:abstractNumId w:val="231"/>
  </w:num>
  <w:num w:numId="110">
    <w:abstractNumId w:val="70"/>
  </w:num>
  <w:num w:numId="111">
    <w:abstractNumId w:val="218"/>
  </w:num>
  <w:num w:numId="112">
    <w:abstractNumId w:val="117"/>
  </w:num>
  <w:num w:numId="113">
    <w:abstractNumId w:val="116"/>
  </w:num>
  <w:num w:numId="114">
    <w:abstractNumId w:val="268"/>
  </w:num>
  <w:num w:numId="115">
    <w:abstractNumId w:val="133"/>
  </w:num>
  <w:num w:numId="116">
    <w:abstractNumId w:val="246"/>
  </w:num>
  <w:num w:numId="117">
    <w:abstractNumId w:val="3"/>
  </w:num>
  <w:num w:numId="118">
    <w:abstractNumId w:val="18"/>
  </w:num>
  <w:num w:numId="119">
    <w:abstractNumId w:val="244"/>
  </w:num>
  <w:num w:numId="120">
    <w:abstractNumId w:val="263"/>
  </w:num>
  <w:num w:numId="121">
    <w:abstractNumId w:val="39"/>
  </w:num>
  <w:num w:numId="122">
    <w:abstractNumId w:val="188"/>
  </w:num>
  <w:num w:numId="123">
    <w:abstractNumId w:val="87"/>
  </w:num>
  <w:num w:numId="124">
    <w:abstractNumId w:val="251"/>
  </w:num>
  <w:num w:numId="125">
    <w:abstractNumId w:val="139"/>
  </w:num>
  <w:num w:numId="126">
    <w:abstractNumId w:val="14"/>
  </w:num>
  <w:num w:numId="127">
    <w:abstractNumId w:val="295"/>
  </w:num>
  <w:num w:numId="128">
    <w:abstractNumId w:val="169"/>
  </w:num>
  <w:num w:numId="129">
    <w:abstractNumId w:val="277"/>
  </w:num>
  <w:num w:numId="130">
    <w:abstractNumId w:val="99"/>
  </w:num>
  <w:num w:numId="131">
    <w:abstractNumId w:val="208"/>
  </w:num>
  <w:num w:numId="132">
    <w:abstractNumId w:val="265"/>
  </w:num>
  <w:num w:numId="133">
    <w:abstractNumId w:val="1"/>
  </w:num>
  <w:num w:numId="134">
    <w:abstractNumId w:val="43"/>
  </w:num>
  <w:num w:numId="135">
    <w:abstractNumId w:val="239"/>
  </w:num>
  <w:num w:numId="136">
    <w:abstractNumId w:val="223"/>
  </w:num>
  <w:num w:numId="137">
    <w:abstractNumId w:val="115"/>
  </w:num>
  <w:num w:numId="138">
    <w:abstractNumId w:val="282"/>
  </w:num>
  <w:num w:numId="139">
    <w:abstractNumId w:val="162"/>
  </w:num>
  <w:num w:numId="140">
    <w:abstractNumId w:val="131"/>
  </w:num>
  <w:num w:numId="141">
    <w:abstractNumId w:val="22"/>
  </w:num>
  <w:num w:numId="142">
    <w:abstractNumId w:val="58"/>
  </w:num>
  <w:num w:numId="143">
    <w:abstractNumId w:val="123"/>
  </w:num>
  <w:num w:numId="144">
    <w:abstractNumId w:val="127"/>
  </w:num>
  <w:num w:numId="145">
    <w:abstractNumId w:val="258"/>
  </w:num>
  <w:num w:numId="146">
    <w:abstractNumId w:val="42"/>
  </w:num>
  <w:num w:numId="147">
    <w:abstractNumId w:val="195"/>
  </w:num>
  <w:num w:numId="148">
    <w:abstractNumId w:val="8"/>
  </w:num>
  <w:num w:numId="149">
    <w:abstractNumId w:val="284"/>
  </w:num>
  <w:num w:numId="150">
    <w:abstractNumId w:val="72"/>
  </w:num>
  <w:num w:numId="151">
    <w:abstractNumId w:val="278"/>
  </w:num>
  <w:num w:numId="152">
    <w:abstractNumId w:val="81"/>
  </w:num>
  <w:num w:numId="153">
    <w:abstractNumId w:val="163"/>
  </w:num>
  <w:num w:numId="154">
    <w:abstractNumId w:val="57"/>
  </w:num>
  <w:num w:numId="155">
    <w:abstractNumId w:val="187"/>
  </w:num>
  <w:num w:numId="156">
    <w:abstractNumId w:val="38"/>
  </w:num>
  <w:num w:numId="157">
    <w:abstractNumId w:val="191"/>
  </w:num>
  <w:num w:numId="158">
    <w:abstractNumId w:val="170"/>
  </w:num>
  <w:num w:numId="159">
    <w:abstractNumId w:val="266"/>
  </w:num>
  <w:num w:numId="160">
    <w:abstractNumId w:val="106"/>
  </w:num>
  <w:num w:numId="161">
    <w:abstractNumId w:val="166"/>
  </w:num>
  <w:num w:numId="162">
    <w:abstractNumId w:val="134"/>
  </w:num>
  <w:num w:numId="163">
    <w:abstractNumId w:val="91"/>
  </w:num>
  <w:num w:numId="164">
    <w:abstractNumId w:val="144"/>
  </w:num>
  <w:num w:numId="165">
    <w:abstractNumId w:val="90"/>
  </w:num>
  <w:num w:numId="166">
    <w:abstractNumId w:val="69"/>
  </w:num>
  <w:num w:numId="167">
    <w:abstractNumId w:val="209"/>
  </w:num>
  <w:num w:numId="168">
    <w:abstractNumId w:val="205"/>
  </w:num>
  <w:num w:numId="169">
    <w:abstractNumId w:val="64"/>
  </w:num>
  <w:num w:numId="170">
    <w:abstractNumId w:val="227"/>
  </w:num>
  <w:num w:numId="171">
    <w:abstractNumId w:val="85"/>
  </w:num>
  <w:num w:numId="172">
    <w:abstractNumId w:val="51"/>
  </w:num>
  <w:num w:numId="173">
    <w:abstractNumId w:val="160"/>
  </w:num>
  <w:num w:numId="174">
    <w:abstractNumId w:val="233"/>
  </w:num>
  <w:num w:numId="175">
    <w:abstractNumId w:val="104"/>
  </w:num>
  <w:num w:numId="176">
    <w:abstractNumId w:val="40"/>
  </w:num>
  <w:num w:numId="177">
    <w:abstractNumId w:val="63"/>
  </w:num>
  <w:num w:numId="178">
    <w:abstractNumId w:val="264"/>
  </w:num>
  <w:num w:numId="179">
    <w:abstractNumId w:val="273"/>
  </w:num>
  <w:num w:numId="180">
    <w:abstractNumId w:val="250"/>
  </w:num>
  <w:num w:numId="181">
    <w:abstractNumId w:val="109"/>
  </w:num>
  <w:num w:numId="182">
    <w:abstractNumId w:val="193"/>
  </w:num>
  <w:num w:numId="183">
    <w:abstractNumId w:val="45"/>
  </w:num>
  <w:num w:numId="184">
    <w:abstractNumId w:val="213"/>
  </w:num>
  <w:num w:numId="185">
    <w:abstractNumId w:val="153"/>
  </w:num>
  <w:num w:numId="186">
    <w:abstractNumId w:val="46"/>
  </w:num>
  <w:num w:numId="187">
    <w:abstractNumId w:val="145"/>
  </w:num>
  <w:num w:numId="188">
    <w:abstractNumId w:val="173"/>
  </w:num>
  <w:num w:numId="189">
    <w:abstractNumId w:val="146"/>
  </w:num>
  <w:num w:numId="190">
    <w:abstractNumId w:val="24"/>
  </w:num>
  <w:num w:numId="191">
    <w:abstractNumId w:val="165"/>
  </w:num>
  <w:num w:numId="192">
    <w:abstractNumId w:val="55"/>
  </w:num>
  <w:num w:numId="193">
    <w:abstractNumId w:val="56"/>
  </w:num>
  <w:num w:numId="194">
    <w:abstractNumId w:val="126"/>
  </w:num>
  <w:num w:numId="195">
    <w:abstractNumId w:val="253"/>
  </w:num>
  <w:num w:numId="196">
    <w:abstractNumId w:val="41"/>
  </w:num>
  <w:num w:numId="197">
    <w:abstractNumId w:val="132"/>
  </w:num>
  <w:num w:numId="198">
    <w:abstractNumId w:val="2"/>
  </w:num>
  <w:num w:numId="199">
    <w:abstractNumId w:val="215"/>
  </w:num>
  <w:num w:numId="200">
    <w:abstractNumId w:val="68"/>
  </w:num>
  <w:num w:numId="201">
    <w:abstractNumId w:val="292"/>
  </w:num>
  <w:num w:numId="202">
    <w:abstractNumId w:val="120"/>
  </w:num>
  <w:num w:numId="203">
    <w:abstractNumId w:val="82"/>
  </w:num>
  <w:num w:numId="204">
    <w:abstractNumId w:val="235"/>
  </w:num>
  <w:num w:numId="205">
    <w:abstractNumId w:val="31"/>
  </w:num>
  <w:num w:numId="206">
    <w:abstractNumId w:val="214"/>
  </w:num>
  <w:num w:numId="207">
    <w:abstractNumId w:val="111"/>
  </w:num>
  <w:num w:numId="208">
    <w:abstractNumId w:val="204"/>
  </w:num>
  <w:num w:numId="209">
    <w:abstractNumId w:val="281"/>
  </w:num>
  <w:num w:numId="210">
    <w:abstractNumId w:val="103"/>
  </w:num>
  <w:num w:numId="211">
    <w:abstractNumId w:val="136"/>
  </w:num>
  <w:num w:numId="212">
    <w:abstractNumId w:val="155"/>
  </w:num>
  <w:num w:numId="213">
    <w:abstractNumId w:val="297"/>
  </w:num>
  <w:num w:numId="214">
    <w:abstractNumId w:val="15"/>
  </w:num>
  <w:num w:numId="215">
    <w:abstractNumId w:val="119"/>
  </w:num>
  <w:num w:numId="216">
    <w:abstractNumId w:val="34"/>
  </w:num>
  <w:num w:numId="217">
    <w:abstractNumId w:val="293"/>
  </w:num>
  <w:num w:numId="218">
    <w:abstractNumId w:val="203"/>
  </w:num>
  <w:num w:numId="219">
    <w:abstractNumId w:val="97"/>
  </w:num>
  <w:num w:numId="220">
    <w:abstractNumId w:val="189"/>
  </w:num>
  <w:num w:numId="221">
    <w:abstractNumId w:val="61"/>
  </w:num>
  <w:num w:numId="222">
    <w:abstractNumId w:val="161"/>
  </w:num>
  <w:num w:numId="223">
    <w:abstractNumId w:val="44"/>
  </w:num>
  <w:num w:numId="224">
    <w:abstractNumId w:val="240"/>
  </w:num>
  <w:num w:numId="225">
    <w:abstractNumId w:val="48"/>
  </w:num>
  <w:num w:numId="226">
    <w:abstractNumId w:val="66"/>
  </w:num>
  <w:num w:numId="227">
    <w:abstractNumId w:val="88"/>
  </w:num>
  <w:num w:numId="228">
    <w:abstractNumId w:val="92"/>
  </w:num>
  <w:num w:numId="229">
    <w:abstractNumId w:val="138"/>
  </w:num>
  <w:num w:numId="230">
    <w:abstractNumId w:val="122"/>
  </w:num>
  <w:num w:numId="231">
    <w:abstractNumId w:val="96"/>
  </w:num>
  <w:num w:numId="232">
    <w:abstractNumId w:val="108"/>
  </w:num>
  <w:num w:numId="233">
    <w:abstractNumId w:val="261"/>
  </w:num>
  <w:num w:numId="234">
    <w:abstractNumId w:val="224"/>
  </w:num>
  <w:num w:numId="235">
    <w:abstractNumId w:val="199"/>
  </w:num>
  <w:num w:numId="236">
    <w:abstractNumId w:val="156"/>
  </w:num>
  <w:num w:numId="237">
    <w:abstractNumId w:val="185"/>
  </w:num>
  <w:num w:numId="238">
    <w:abstractNumId w:val="222"/>
  </w:num>
  <w:num w:numId="239">
    <w:abstractNumId w:val="164"/>
  </w:num>
  <w:num w:numId="240">
    <w:abstractNumId w:val="84"/>
  </w:num>
  <w:num w:numId="241">
    <w:abstractNumId w:val="232"/>
  </w:num>
  <w:num w:numId="242">
    <w:abstractNumId w:val="150"/>
  </w:num>
  <w:num w:numId="243">
    <w:abstractNumId w:val="294"/>
  </w:num>
  <w:num w:numId="244">
    <w:abstractNumId w:val="107"/>
  </w:num>
  <w:num w:numId="245">
    <w:abstractNumId w:val="216"/>
  </w:num>
  <w:num w:numId="246">
    <w:abstractNumId w:val="101"/>
  </w:num>
  <w:num w:numId="247">
    <w:abstractNumId w:val="25"/>
  </w:num>
  <w:num w:numId="248">
    <w:abstractNumId w:val="221"/>
  </w:num>
  <w:num w:numId="249">
    <w:abstractNumId w:val="76"/>
  </w:num>
  <w:num w:numId="250">
    <w:abstractNumId w:val="230"/>
  </w:num>
  <w:num w:numId="251">
    <w:abstractNumId w:val="202"/>
  </w:num>
  <w:num w:numId="252">
    <w:abstractNumId w:val="140"/>
  </w:num>
  <w:num w:numId="253">
    <w:abstractNumId w:val="196"/>
  </w:num>
  <w:num w:numId="254">
    <w:abstractNumId w:val="201"/>
  </w:num>
  <w:num w:numId="255">
    <w:abstractNumId w:val="16"/>
  </w:num>
  <w:num w:numId="256">
    <w:abstractNumId w:val="286"/>
  </w:num>
  <w:num w:numId="257">
    <w:abstractNumId w:val="243"/>
  </w:num>
  <w:num w:numId="258">
    <w:abstractNumId w:val="174"/>
  </w:num>
  <w:num w:numId="259">
    <w:abstractNumId w:val="247"/>
  </w:num>
  <w:num w:numId="260">
    <w:abstractNumId w:val="65"/>
  </w:num>
  <w:num w:numId="261">
    <w:abstractNumId w:val="181"/>
  </w:num>
  <w:num w:numId="262">
    <w:abstractNumId w:val="75"/>
  </w:num>
  <w:num w:numId="263">
    <w:abstractNumId w:val="198"/>
  </w:num>
  <w:num w:numId="264">
    <w:abstractNumId w:val="280"/>
  </w:num>
  <w:num w:numId="265">
    <w:abstractNumId w:val="12"/>
  </w:num>
  <w:num w:numId="266">
    <w:abstractNumId w:val="259"/>
  </w:num>
  <w:num w:numId="267">
    <w:abstractNumId w:val="95"/>
  </w:num>
  <w:num w:numId="268">
    <w:abstractNumId w:val="49"/>
  </w:num>
  <w:num w:numId="269">
    <w:abstractNumId w:val="234"/>
  </w:num>
  <w:num w:numId="270">
    <w:abstractNumId w:val="113"/>
  </w:num>
  <w:num w:numId="271">
    <w:abstractNumId w:val="129"/>
  </w:num>
  <w:num w:numId="272">
    <w:abstractNumId w:val="167"/>
  </w:num>
  <w:num w:numId="273">
    <w:abstractNumId w:val="228"/>
  </w:num>
  <w:num w:numId="274">
    <w:abstractNumId w:val="207"/>
  </w:num>
  <w:num w:numId="275">
    <w:abstractNumId w:val="269"/>
  </w:num>
  <w:num w:numId="276">
    <w:abstractNumId w:val="194"/>
  </w:num>
  <w:num w:numId="277">
    <w:abstractNumId w:val="298"/>
  </w:num>
  <w:num w:numId="278">
    <w:abstractNumId w:val="219"/>
  </w:num>
  <w:num w:numId="279">
    <w:abstractNumId w:val="275"/>
  </w:num>
  <w:num w:numId="280">
    <w:abstractNumId w:val="98"/>
  </w:num>
  <w:num w:numId="281">
    <w:abstractNumId w:val="147"/>
  </w:num>
  <w:num w:numId="282">
    <w:abstractNumId w:val="4"/>
  </w:num>
  <w:num w:numId="283">
    <w:abstractNumId w:val="124"/>
  </w:num>
  <w:num w:numId="284">
    <w:abstractNumId w:val="29"/>
  </w:num>
  <w:num w:numId="285">
    <w:abstractNumId w:val="112"/>
  </w:num>
  <w:num w:numId="286">
    <w:abstractNumId w:val="36"/>
  </w:num>
  <w:num w:numId="287">
    <w:abstractNumId w:val="267"/>
  </w:num>
  <w:num w:numId="288">
    <w:abstractNumId w:val="67"/>
  </w:num>
  <w:num w:numId="289">
    <w:abstractNumId w:val="54"/>
  </w:num>
  <w:num w:numId="290">
    <w:abstractNumId w:val="47"/>
  </w:num>
  <w:num w:numId="291">
    <w:abstractNumId w:val="179"/>
  </w:num>
  <w:num w:numId="292">
    <w:abstractNumId w:val="93"/>
  </w:num>
  <w:num w:numId="293">
    <w:abstractNumId w:val="74"/>
  </w:num>
  <w:num w:numId="294">
    <w:abstractNumId w:val="255"/>
  </w:num>
  <w:num w:numId="295">
    <w:abstractNumId w:val="141"/>
  </w:num>
  <w:num w:numId="296">
    <w:abstractNumId w:val="279"/>
  </w:num>
  <w:num w:numId="297">
    <w:abstractNumId w:val="148"/>
  </w:num>
  <w:num w:numId="298">
    <w:abstractNumId w:val="158"/>
  </w:num>
  <w:num w:numId="299">
    <w:abstractNumId w:val="32"/>
  </w:num>
  <w:num w:numId="300">
    <w:abstractNumId w:val="210"/>
  </w:num>
  <w:numIdMacAtCleanup w:val="3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21"/>
    <w:rsid w:val="00143DD7"/>
    <w:rsid w:val="00723321"/>
    <w:rsid w:val="00767DF9"/>
    <w:rsid w:val="00E6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2838AE1-E38D-47FE-99BF-6B63D5F0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pPr>
      <w:keepNext/>
      <w:spacing w:before="240" w:line="200" w:lineRule="exact"/>
      <w:ind w:left="57"/>
      <w:outlineLvl w:val="0"/>
    </w:pPr>
    <w:rPr>
      <w:b/>
    </w:rPr>
  </w:style>
  <w:style w:type="paragraph" w:styleId="Titolo2">
    <w:name w:val="heading 2"/>
    <w:basedOn w:val="Standard"/>
    <w:next w:val="Standard"/>
    <w:pPr>
      <w:keepNext/>
      <w:jc w:val="right"/>
      <w:outlineLvl w:val="1"/>
    </w:pPr>
    <w:rPr>
      <w:b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jc w:val="center"/>
      <w:outlineLvl w:val="3"/>
    </w:pPr>
    <w:rPr>
      <w:rFonts w:ascii="Stymie SWC" w:eastAsia="Stymie SWC" w:hAnsi="Stymie SWC" w:cs="Stymie SWC"/>
      <w:b/>
      <w:sz w:val="32"/>
    </w:rPr>
  </w:style>
  <w:style w:type="paragraph" w:styleId="Titolo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pPr>
      <w:keepNext/>
      <w:keepLines/>
      <w:spacing w:before="200"/>
      <w:outlineLvl w:val="8"/>
    </w:pPr>
    <w:rPr>
      <w:rFonts w:ascii="Cambria" w:eastAsia="Cambria" w:hAnsi="Cambria" w:cs="Cambria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AElencotratto">
    <w:name w:val="A_Elenco tratto"/>
    <w:basedOn w:val="Standard"/>
    <w:pPr>
      <w:autoSpaceDE w:val="0"/>
      <w:jc w:val="both"/>
    </w:pPr>
    <w:rPr>
      <w:rFonts w:ascii="Arial" w:eastAsia="Arial" w:hAnsi="Arial" w:cs="Arial"/>
      <w:sz w:val="22"/>
      <w:szCs w:val="22"/>
    </w:rPr>
  </w:style>
  <w:style w:type="paragraph" w:styleId="Corpodeltesto3">
    <w:name w:val="Body Text 3"/>
    <w:basedOn w:val="Standard"/>
    <w:pPr>
      <w:spacing w:after="120"/>
    </w:pPr>
    <w:rPr>
      <w:sz w:val="16"/>
      <w:szCs w:val="16"/>
    </w:rPr>
  </w:style>
  <w:style w:type="paragraph" w:customStyle="1" w:styleId="Corpodeltesto31">
    <w:name w:val="Corpo del testo 31"/>
    <w:basedOn w:val="Standard"/>
    <w:pPr>
      <w:ind w:right="387"/>
      <w:jc w:val="both"/>
    </w:pPr>
    <w:rPr>
      <w:sz w:val="23"/>
    </w:rPr>
  </w:style>
  <w:style w:type="paragraph" w:styleId="Testodelblocco">
    <w:name w:val="Block Text"/>
    <w:basedOn w:val="Standard"/>
    <w:pPr>
      <w:tabs>
        <w:tab w:val="left" w:pos="5954"/>
      </w:tabs>
      <w:ind w:left="284" w:right="284"/>
    </w:pPr>
    <w:rPr>
      <w:b/>
      <w:bCs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Endnote">
    <w:name w:val="Endnote"/>
    <w:basedOn w:val="Standard"/>
  </w:style>
  <w:style w:type="paragraph" w:customStyle="1" w:styleId="CAPITOLO">
    <w:name w:val="CAPITOLO"/>
    <w:basedOn w:val="Standard"/>
    <w:pPr>
      <w:tabs>
        <w:tab w:val="left" w:pos="1702"/>
      </w:tabs>
      <w:ind w:left="851" w:hanging="851"/>
      <w:jc w:val="both"/>
    </w:pPr>
    <w:rPr>
      <w:b/>
    </w:rPr>
  </w:style>
  <w:style w:type="paragraph" w:customStyle="1" w:styleId="SOTTOPARAGRAFO">
    <w:name w:val="SOTTOPARAGRAFO"/>
    <w:basedOn w:val="Standard"/>
    <w:pPr>
      <w:tabs>
        <w:tab w:val="left" w:pos="1134"/>
      </w:tabs>
      <w:ind w:left="624" w:hanging="284"/>
      <w:jc w:val="both"/>
    </w:pPr>
  </w:style>
  <w:style w:type="paragraph" w:customStyle="1" w:styleId="RIENTRO">
    <w:name w:val="RIENTRO"/>
    <w:basedOn w:val="Standard"/>
    <w:pPr>
      <w:spacing w:line="280" w:lineRule="exact"/>
      <w:ind w:left="1135" w:hanging="284"/>
      <w:jc w:val="both"/>
    </w:pPr>
  </w:style>
  <w:style w:type="paragraph" w:customStyle="1" w:styleId="TESTO">
    <w:name w:val="TESTO"/>
    <w:basedOn w:val="Standard"/>
    <w:pPr>
      <w:jc w:val="both"/>
    </w:pPr>
  </w:style>
  <w:style w:type="paragraph" w:customStyle="1" w:styleId="Default">
    <w:name w:val="Default"/>
    <w:basedOn w:val="Standard"/>
    <w:pPr>
      <w:autoSpaceDE w:val="0"/>
    </w:pPr>
    <w:rPr>
      <w:rFonts w:ascii="Kunstler Script" w:eastAsia="Kunstler Script" w:hAnsi="Kunstler Script" w:cs="Kunstler Script"/>
      <w:color w:val="000000"/>
    </w:r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avviso">
    <w:name w:val="avviso"/>
    <w:basedOn w:val="Paragrafoelenco"/>
    <w:pPr>
      <w:keepNext/>
      <w:spacing w:before="120" w:after="120" w:line="240" w:lineRule="auto"/>
      <w:ind w:left="0"/>
    </w:pPr>
    <w:rPr>
      <w:rFonts w:ascii="Calibri" w:eastAsia="Times New Roman" w:hAnsi="Calibri" w:cs="Calibri"/>
      <w:b/>
      <w:i/>
    </w:rPr>
  </w:style>
  <w:style w:type="paragraph" w:customStyle="1" w:styleId="Titoloparagrafobandotipo">
    <w:name w:val="Titolo paragrafo bando tipo"/>
    <w:basedOn w:val="Sottotitolo"/>
    <w:pPr>
      <w:keepNext/>
      <w:spacing w:before="300" w:after="120"/>
      <w:ind w:left="-142"/>
      <w:jc w:val="left"/>
    </w:pPr>
    <w:rPr>
      <w:rFonts w:ascii="Calibri" w:eastAsia="Calibri" w:hAnsi="Calibri" w:cs="Calibri"/>
      <w:b/>
      <w:i/>
      <w:szCs w:val="22"/>
    </w:rPr>
  </w:style>
  <w:style w:type="paragraph" w:customStyle="1" w:styleId="Rub3">
    <w:name w:val="Rub3"/>
    <w:basedOn w:val="Standard"/>
    <w:next w:val="Standard"/>
    <w:pPr>
      <w:tabs>
        <w:tab w:val="left" w:pos="709"/>
      </w:tabs>
    </w:pPr>
    <w:rPr>
      <w:rFonts w:cs="Times New Roman"/>
      <w:b/>
      <w:i/>
      <w:sz w:val="20"/>
      <w:szCs w:val="20"/>
    </w:rPr>
  </w:style>
  <w:style w:type="paragraph" w:customStyle="1" w:styleId="Textbodyindent">
    <w:name w:val="Text body indent"/>
    <w:basedOn w:val="Standard"/>
    <w:pPr>
      <w:tabs>
        <w:tab w:val="left" w:pos="708"/>
        <w:tab w:val="left" w:pos="2433"/>
        <w:tab w:val="left" w:pos="9204"/>
      </w:tabs>
      <w:ind w:left="708"/>
    </w:pPr>
    <w:rPr>
      <w:rFonts w:cs="Times New Roman"/>
      <w:b/>
      <w:bCs/>
      <w:i/>
      <w:iCs/>
      <w:sz w:val="20"/>
      <w:szCs w:val="20"/>
    </w:rPr>
  </w:style>
  <w:style w:type="paragraph" w:customStyle="1" w:styleId="Text2">
    <w:name w:val="Text 2"/>
    <w:basedOn w:val="Standard"/>
    <w:pPr>
      <w:tabs>
        <w:tab w:val="left" w:pos="3238"/>
      </w:tabs>
      <w:spacing w:after="240"/>
      <w:ind w:left="1077"/>
    </w:pPr>
    <w:rPr>
      <w:rFonts w:cs="Times New Roman"/>
      <w:szCs w:val="20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eastAsia="Times New Roman" w:cs="Times New Roman"/>
      <w:kern w:val="3"/>
      <w:lang w:val="en-US" w:eastAsia="zh-CN"/>
    </w:rPr>
  </w:style>
  <w:style w:type="paragraph" w:styleId="Rientrocorpodeltesto2">
    <w:name w:val="Body Text Indent 2"/>
    <w:basedOn w:val="Standard"/>
    <w:pPr>
      <w:ind w:left="360"/>
      <w:jc w:val="both"/>
    </w:pPr>
    <w:rPr>
      <w:rFonts w:cs="Times New Roman"/>
      <w:szCs w:val="20"/>
    </w:rPr>
  </w:style>
  <w:style w:type="paragraph" w:customStyle="1" w:styleId="Rientrocorpodeltesto21">
    <w:name w:val="Rientro corpo del testo 21"/>
    <w:basedOn w:val="Standard"/>
    <w:pPr>
      <w:ind w:left="360"/>
    </w:pPr>
    <w:rPr>
      <w:rFonts w:cs="Times New Roman"/>
      <w:szCs w:val="20"/>
    </w:rPr>
  </w:style>
  <w:style w:type="paragraph" w:customStyle="1" w:styleId="Contents3">
    <w:name w:val="Contents 3"/>
    <w:basedOn w:val="Standard"/>
    <w:next w:val="Standard"/>
    <w:pPr>
      <w:ind w:left="440"/>
    </w:pPr>
  </w:style>
  <w:style w:type="paragraph" w:customStyle="1" w:styleId="provvc">
    <w:name w:val="provv_c"/>
    <w:basedOn w:val="Standard"/>
    <w:pPr>
      <w:spacing w:before="280" w:after="280"/>
      <w:jc w:val="center"/>
    </w:pPr>
    <w:rPr>
      <w:rFonts w:cs="Times New Roman"/>
    </w:rPr>
  </w:style>
  <w:style w:type="paragraph" w:styleId="Titolosommario">
    <w:name w:val="TOC Heading"/>
    <w:basedOn w:val="Titolo1"/>
    <w:next w:val="Standard"/>
  </w:style>
  <w:style w:type="paragraph" w:styleId="Sottotitolo">
    <w:name w:val="Subtitle"/>
    <w:basedOn w:val="Standard"/>
    <w:next w:val="Standard"/>
    <w:pPr>
      <w:spacing w:after="60"/>
      <w:jc w:val="center"/>
    </w:pPr>
    <w:rPr>
      <w:rFonts w:ascii="Cambria" w:eastAsia="Cambria" w:hAnsi="Cambria" w:cs="Cambria"/>
    </w:rPr>
  </w:style>
  <w:style w:type="paragraph" w:customStyle="1" w:styleId="grassetto1">
    <w:name w:val="grassetto1"/>
    <w:basedOn w:val="Standard"/>
    <w:pPr>
      <w:spacing w:after="24"/>
    </w:pPr>
    <w:rPr>
      <w:rFonts w:cs="Times New Roman"/>
      <w:b/>
      <w:bCs/>
    </w:rPr>
  </w:style>
  <w:style w:type="paragraph" w:styleId="Mappadocumento">
    <w:name w:val="Document Map"/>
    <w:basedOn w:val="Standard"/>
    <w:rPr>
      <w:rFonts w:ascii="Tahoma" w:eastAsia="Tahoma" w:hAnsi="Tahoma" w:cs="Tahoma"/>
      <w:sz w:val="16"/>
      <w:szCs w:val="16"/>
    </w:rPr>
  </w:style>
  <w:style w:type="paragraph" w:customStyle="1" w:styleId="noteapi">
    <w:name w:val="note a piè"/>
    <w:basedOn w:val="Footnote"/>
    <w:rPr>
      <w:rFonts w:cs="Times New Roman"/>
    </w:rPr>
  </w:style>
  <w:style w:type="paragraph" w:styleId="Corpodeltesto2">
    <w:name w:val="Body Text 2"/>
    <w:basedOn w:val="Standard"/>
    <w:pPr>
      <w:spacing w:after="120" w:line="480" w:lineRule="auto"/>
    </w:pPr>
  </w:style>
  <w:style w:type="paragraph" w:customStyle="1" w:styleId="Rub1">
    <w:name w:val="Rub1"/>
    <w:basedOn w:val="Standard"/>
    <w:pPr>
      <w:tabs>
        <w:tab w:val="left" w:pos="1276"/>
      </w:tabs>
      <w:jc w:val="both"/>
    </w:pPr>
    <w:rPr>
      <w:rFonts w:cs="Times New Roman"/>
      <w:b/>
      <w:smallCaps/>
      <w:sz w:val="20"/>
      <w:szCs w:val="20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Revisione">
    <w:name w:val="Revision"/>
    <w:pPr>
      <w:suppressAutoHyphens/>
      <w:autoSpaceDN w:val="0"/>
      <w:spacing w:line="276" w:lineRule="auto"/>
      <w:jc w:val="both"/>
      <w:textAlignment w:val="baseline"/>
    </w:pPr>
    <w:rPr>
      <w:rFonts w:ascii="Calibri" w:eastAsia="Times New Roman" w:hAnsi="Calibri" w:cs="Times New Roman"/>
      <w:kern w:val="3"/>
      <w:sz w:val="22"/>
      <w:szCs w:val="22"/>
      <w:lang w:eastAsia="zh-CN"/>
    </w:rPr>
  </w:style>
  <w:style w:type="paragraph" w:customStyle="1" w:styleId="Paragrafoelenco1">
    <w:name w:val="Paragrafo elenco1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provvestremo">
    <w:name w:val="provv_estremo"/>
    <w:basedOn w:val="Standard"/>
    <w:pPr>
      <w:spacing w:before="280" w:after="280"/>
      <w:jc w:val="both"/>
    </w:pPr>
    <w:rPr>
      <w:rFonts w:cs="Times New Roman"/>
      <w:b/>
      <w:bCs/>
    </w:rPr>
  </w:style>
  <w:style w:type="paragraph" w:customStyle="1" w:styleId="provvnota">
    <w:name w:val="provv_nota"/>
    <w:basedOn w:val="Standard"/>
    <w:pPr>
      <w:spacing w:before="280" w:after="280"/>
      <w:jc w:val="both"/>
    </w:pPr>
    <w:rPr>
      <w:rFonts w:cs="Times New Roman"/>
    </w:rPr>
  </w:style>
  <w:style w:type="paragraph" w:styleId="Paragrafoelenco">
    <w:name w:val="List Paragraph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bollo">
    <w:name w:val="bollo"/>
    <w:basedOn w:val="Standard"/>
    <w:pPr>
      <w:spacing w:line="567" w:lineRule="atLeast"/>
      <w:jc w:val="both"/>
    </w:pPr>
    <w:rPr>
      <w:rFonts w:cs="Times New Roman"/>
      <w:szCs w:val="20"/>
    </w:rPr>
  </w:style>
  <w:style w:type="paragraph" w:customStyle="1" w:styleId="stile1">
    <w:name w:val="stile1"/>
    <w:basedOn w:val="Standard"/>
    <w:pPr>
      <w:spacing w:before="280" w:after="280"/>
    </w:pPr>
    <w:rPr>
      <w:rFonts w:cs="Times New Roman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commento">
    <w:name w:val="annotation text"/>
    <w:basedOn w:val="Standard"/>
    <w:rPr>
      <w:sz w:val="20"/>
      <w:szCs w:val="20"/>
    </w:rPr>
  </w:style>
  <w:style w:type="paragraph" w:customStyle="1" w:styleId="provvr1">
    <w:name w:val="provv_r1"/>
    <w:basedOn w:val="Standard"/>
    <w:pPr>
      <w:spacing w:before="280" w:after="280"/>
      <w:ind w:firstLine="400"/>
      <w:jc w:val="both"/>
    </w:pPr>
    <w:rPr>
      <w:rFonts w:cs="Times New Roman"/>
    </w:rPr>
  </w:style>
  <w:style w:type="paragraph" w:styleId="Nessunaspaziatura">
    <w:name w:val="No Spacing"/>
    <w:pPr>
      <w:suppressAutoHyphens/>
      <w:autoSpaceDN w:val="0"/>
      <w:spacing w:line="276" w:lineRule="auto"/>
      <w:jc w:val="both"/>
      <w:textAlignment w:val="baseline"/>
    </w:pPr>
    <w:rPr>
      <w:rFonts w:ascii="Calibri" w:eastAsia="Calibri" w:hAnsi="Calibri" w:cs="Times New Roman"/>
      <w:kern w:val="3"/>
      <w:sz w:val="22"/>
      <w:szCs w:val="22"/>
      <w:lang w:eastAsia="zh-CN"/>
    </w:rPr>
  </w:style>
  <w:style w:type="paragraph" w:customStyle="1" w:styleId="Contents2">
    <w:name w:val="Contents 2"/>
    <w:basedOn w:val="Standard"/>
    <w:next w:val="Standard"/>
    <w:pPr>
      <w:tabs>
        <w:tab w:val="left" w:pos="1071"/>
        <w:tab w:val="right" w:leader="dot" w:pos="9848"/>
      </w:tabs>
      <w:spacing w:before="280" w:after="280" w:line="240" w:lineRule="atLeast"/>
      <w:ind w:left="220"/>
    </w:pPr>
    <w:rPr>
      <w:rFonts w:eastAsia="Calibri" w:cs="Times New Roman"/>
      <w:i/>
      <w:lang w:eastAsia="it-IT"/>
    </w:rPr>
  </w:style>
  <w:style w:type="paragraph" w:customStyle="1" w:styleId="Contents1">
    <w:name w:val="Contents 1"/>
    <w:basedOn w:val="Standard"/>
    <w:next w:val="Standard"/>
  </w:style>
  <w:style w:type="paragraph" w:customStyle="1" w:styleId="Stile10">
    <w:name w:val="Stile1"/>
    <w:basedOn w:val="Titolo1"/>
    <w:pPr>
      <w:spacing w:before="280" w:after="280" w:line="240" w:lineRule="atLeast"/>
      <w:jc w:val="both"/>
    </w:pPr>
    <w:rPr>
      <w:rFonts w:cs="Times New Roman"/>
    </w:rPr>
  </w:style>
  <w:style w:type="paragraph" w:customStyle="1" w:styleId="popolo">
    <w:name w:val="popolo"/>
    <w:basedOn w:val="Standard"/>
    <w:pPr>
      <w:spacing w:before="280" w:after="280"/>
      <w:jc w:val="both"/>
    </w:pPr>
    <w:rPr>
      <w:rFonts w:ascii="Garamond" w:eastAsia="Calibri" w:hAnsi="Garamond" w:cs="Garamond"/>
      <w:sz w:val="30"/>
      <w:szCs w:val="30"/>
    </w:rPr>
  </w:style>
  <w:style w:type="paragraph" w:customStyle="1" w:styleId="provvr0">
    <w:name w:val="provv_r0"/>
    <w:basedOn w:val="Standard"/>
    <w:pPr>
      <w:spacing w:before="280" w:after="280"/>
      <w:jc w:val="both"/>
    </w:pPr>
    <w:rPr>
      <w:rFonts w:eastAsia="Calibri" w:cs="Times New Roman"/>
    </w:rPr>
  </w:style>
  <w:style w:type="paragraph" w:customStyle="1" w:styleId="Footnote">
    <w:name w:val="Footnote"/>
    <w:basedOn w:val="Standard"/>
    <w:pPr>
      <w:spacing w:before="280" w:after="280"/>
      <w:jc w:val="both"/>
    </w:pPr>
    <w:rPr>
      <w:sz w:val="20"/>
      <w:szCs w:val="20"/>
    </w:rPr>
  </w:style>
  <w:style w:type="paragraph" w:styleId="Testofumetto">
    <w:name w:val="Balloon Text"/>
    <w:basedOn w:val="Standard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ElencotrattoCarattere">
    <w:name w:val="A_Elenco tratto Carattere"/>
    <w:rPr>
      <w:rFonts w:ascii="Arial" w:eastAsia="Arial" w:hAnsi="Arial" w:cs="Arial"/>
      <w:sz w:val="22"/>
      <w:szCs w:val="22"/>
      <w:lang w:val="it-IT" w:bidi="ar-SA"/>
    </w:rPr>
  </w:style>
  <w:style w:type="character" w:customStyle="1" w:styleId="Heading9Char">
    <w:name w:val="Heading 9 Char"/>
    <w:rPr>
      <w:rFonts w:ascii="Cambria" w:eastAsia="Cambria" w:hAnsi="Cambria" w:cs="Times New Roman"/>
      <w:i/>
      <w:iCs/>
      <w:color w:val="404040"/>
    </w:rPr>
  </w:style>
  <w:style w:type="character" w:customStyle="1" w:styleId="HeaderChar">
    <w:name w:val="Header Char"/>
    <w:rPr>
      <w:rFonts w:cs="Times New Roman"/>
    </w:rPr>
  </w:style>
  <w:style w:type="character" w:styleId="Numeropagina">
    <w:name w:val="page number"/>
    <w:rPr>
      <w:rFonts w:cs="Times New Roman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8NumSt4z0">
    <w:name w:val="WW8NumSt4z0"/>
    <w:rPr>
      <w:rFonts w:ascii="Geneva, Arial" w:eastAsia="Geneva, Arial" w:hAnsi="Geneva, Arial" w:cs="Geneva, Arial"/>
      <w:sz w:val="36"/>
    </w:rPr>
  </w:style>
  <w:style w:type="character" w:customStyle="1" w:styleId="WW8NumSt1z0">
    <w:name w:val="WW8NumSt1z0"/>
    <w:rPr>
      <w:rFonts w:ascii="StopD, 'Courier New'" w:eastAsia="StopD, 'Courier New'" w:hAnsi="StopD, 'Courier New'" w:cs="StopD, 'Courier New'"/>
      <w:sz w:val="36"/>
    </w:rPr>
  </w:style>
  <w:style w:type="character" w:customStyle="1" w:styleId="WW8Num9z4">
    <w:name w:val="WW8Num9z4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i/>
      <w:sz w:val="24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Wingdings" w:eastAsia="Wingdings" w:hAnsi="Wingdings" w:cs="Wingdings"/>
      <w:szCs w:val="24"/>
    </w:rPr>
  </w:style>
  <w:style w:type="character" w:customStyle="1" w:styleId="WW8Num6z0">
    <w:name w:val="WW8Num6z0"/>
    <w:rPr>
      <w:rFonts w:cs="Times New Roman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0">
    <w:name w:val="WW8Num5z0"/>
    <w:rPr>
      <w:rFonts w:ascii="Calibri" w:eastAsia="Times New Roman" w:hAnsi="Calibri" w:cs="Calibri"/>
    </w:rPr>
  </w:style>
  <w:style w:type="character" w:customStyle="1" w:styleId="WW8Num4z0">
    <w:name w:val="WW8Num4z0"/>
    <w:rPr>
      <w:rFonts w:cs="Times New Roman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2z0">
    <w:name w:val="WW8Num2z0"/>
    <w:rPr>
      <w:rFonts w:ascii="Wingdings" w:eastAsia="Wingdings" w:hAnsi="Wingdings" w:cs="Wingdings"/>
      <w:sz w:val="24"/>
      <w:szCs w:val="24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cs="Times New Roman"/>
    </w:rPr>
  </w:style>
  <w:style w:type="character" w:customStyle="1" w:styleId="NumberingSymbols">
    <w:name w:val="Numbering Symbols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1">
    <w:name w:val="st1"/>
  </w:style>
  <w:style w:type="character" w:customStyle="1" w:styleId="CarattereCarattere2">
    <w:name w:val="Carattere Carattere2"/>
    <w:rPr>
      <w:sz w:val="26"/>
      <w:szCs w:val="24"/>
      <w:lang w:val="it-IT" w:bidi="ar-SA"/>
    </w:rPr>
  </w:style>
  <w:style w:type="character" w:customStyle="1" w:styleId="Corpodeltesto3Carattere">
    <w:name w:val="Corpo del testo 3 Carattere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b/>
      <w:bCs/>
      <w:i/>
      <w:iCs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6"/>
      <w:szCs w:val="24"/>
    </w:rPr>
  </w:style>
  <w:style w:type="character" w:customStyle="1" w:styleId="Rientrocorpodeltesto2Carattere">
    <w:name w:val="Rientro corpo del testo 2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riferimento1">
    <w:name w:val="riferimento1"/>
    <w:rPr>
      <w:i/>
      <w:iCs/>
      <w:color w:val="058940"/>
    </w:rPr>
  </w:style>
  <w:style w:type="character" w:customStyle="1" w:styleId="provvvigore">
    <w:name w:val="provv_vigore"/>
    <w:rPr>
      <w:vanish/>
    </w:rPr>
  </w:style>
  <w:style w:type="character" w:customStyle="1" w:styleId="MappadocumentoCarattere">
    <w:name w:val="Mappa documento Carattere"/>
    <w:rPr>
      <w:rFonts w:ascii="Tahoma" w:eastAsia="Times New Roman" w:hAnsi="Tahoma" w:cs="Tahoma"/>
      <w:sz w:val="16"/>
      <w:szCs w:val="16"/>
    </w:rPr>
  </w:style>
  <w:style w:type="character" w:customStyle="1" w:styleId="provvnumart">
    <w:name w:val="provv_numart"/>
    <w:rPr>
      <w:b/>
      <w:bCs/>
    </w:rPr>
  </w:style>
  <w:style w:type="character" w:customStyle="1" w:styleId="noteapiCarattere">
    <w:name w:val="note a piè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color w:val="4F81BD"/>
      <w:sz w:val="28"/>
      <w:szCs w:val="28"/>
    </w:rPr>
  </w:style>
  <w:style w:type="character" w:customStyle="1" w:styleId="Corpodeltesto2Carattere">
    <w:name w:val="Corpo del testo 2 Carattere"/>
    <w:rPr>
      <w:rFonts w:eastAsia="Times New Roman"/>
      <w:sz w:val="22"/>
      <w:szCs w:val="22"/>
    </w:rPr>
  </w:style>
  <w:style w:type="character" w:customStyle="1" w:styleId="Rientrocorpodeltesto3Carattere">
    <w:name w:val="Rientro corpo del testo 3 Carattere"/>
    <w:rPr>
      <w:rFonts w:eastAsia="Times New Roman"/>
      <w:sz w:val="16"/>
      <w:szCs w:val="16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sz w:val="26"/>
    </w:rPr>
  </w:style>
  <w:style w:type="character" w:customStyle="1" w:styleId="linkneltesto">
    <w:name w:val="link_nel_testo"/>
    <w:rPr>
      <w:i/>
      <w:iCs/>
    </w:rPr>
  </w:style>
  <w:style w:type="character" w:customStyle="1" w:styleId="anchorantimarker">
    <w:name w:val="anchor_anti_marker"/>
    <w:rPr>
      <w:color w:val="000000"/>
    </w:rPr>
  </w:style>
  <w:style w:type="character" w:customStyle="1" w:styleId="provvnumcomma">
    <w:name w:val="provv_numcomma"/>
    <w:basedOn w:val="Carpredefinitoparagrafo"/>
  </w:style>
  <w:style w:type="character" w:customStyle="1" w:styleId="SoggettocommentoCarattere">
    <w:name w:val="Soggetto commento Carattere"/>
    <w:rPr>
      <w:rFonts w:eastAsia="Times New Roman"/>
      <w:b/>
      <w:bCs/>
    </w:rPr>
  </w:style>
  <w:style w:type="character" w:customStyle="1" w:styleId="TestocommentoCarattere">
    <w:name w:val="Testo commento Carattere"/>
    <w:rPr>
      <w:rFonts w:eastAsia="Times New Roman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provvrubrica">
    <w:name w:val="provv_rubrica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descrizione">
    <w:name w:val="descrizione"/>
    <w:rPr>
      <w:b/>
      <w:bCs/>
      <w:color w:val="5B76A0"/>
      <w:sz w:val="28"/>
      <w:szCs w:val="28"/>
    </w:rPr>
  </w:style>
  <w:style w:type="character" w:customStyle="1" w:styleId="TestonotadichiusuraCarattere">
    <w:name w:val="Testo nota di chiusura Carattere"/>
    <w:rPr>
      <w:rFonts w:eastAsia="Times New Roman"/>
    </w:rPr>
  </w:style>
  <w:style w:type="character" w:styleId="Enfasicorsivo">
    <w:name w:val="Emphasis"/>
    <w:rPr>
      <w:rFonts w:cs="Times New Roman"/>
      <w:i/>
      <w:iCs/>
    </w:rPr>
  </w:style>
  <w:style w:type="character" w:customStyle="1" w:styleId="NoSpacingChar">
    <w:name w:val="No Spacing Char"/>
    <w:rPr>
      <w:sz w:val="22"/>
      <w:szCs w:val="22"/>
      <w:lang w:val="it-IT" w:bidi="ar-SA"/>
    </w:rPr>
  </w:style>
  <w:style w:type="character" w:customStyle="1" w:styleId="Stile1Carattere">
    <w:name w:val="Stile1 Carattere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FootnoteSymbol">
    <w:name w:val="Footnote Symbol"/>
    <w:rPr>
      <w:rFonts w:cs="Times New Roman"/>
      <w:position w:val="0"/>
      <w:vertAlign w:val="superscript"/>
    </w:rPr>
  </w:style>
  <w:style w:type="character" w:customStyle="1" w:styleId="TestonotaapidipaginaCarattere">
    <w:name w:val="Testo nota a piè di pagina Carattere"/>
    <w:rPr>
      <w:rFonts w:eastAsia="Times New Roman" w:cs="Times New Roman"/>
      <w:sz w:val="20"/>
      <w:szCs w:val="20"/>
    </w:rPr>
  </w:style>
  <w:style w:type="character" w:customStyle="1" w:styleId="PidipaginaCarattere">
    <w:name w:val="Piè di pagina Carattere"/>
    <w:rPr>
      <w:rFonts w:eastAsia="Times New Roman" w:cs="Times New Roman"/>
    </w:rPr>
  </w:style>
  <w:style w:type="character" w:customStyle="1" w:styleId="IntestazioneCarattere">
    <w:name w:val="Intestazione Carattere"/>
    <w:rPr>
      <w:rFonts w:eastAsia="Times New Roman" w:cs="Times New Roman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1Carattere">
    <w:name w:val="Titolo 1 Carattere"/>
    <w:rPr>
      <w:rFonts w:ascii="Cambria" w:eastAsia="Cambria" w:hAnsi="Cambria" w:cs="Times New Roman"/>
      <w:b/>
      <w:bCs/>
      <w:color w:val="365F91"/>
      <w:sz w:val="28"/>
      <w:szCs w:val="28"/>
    </w:rPr>
  </w:style>
  <w:style w:type="character" w:customStyle="1" w:styleId="WW8Num46z8">
    <w:name w:val="WW8Num46z8"/>
  </w:style>
  <w:style w:type="character" w:customStyle="1" w:styleId="WW8Num46z7">
    <w:name w:val="WW8Num46z7"/>
  </w:style>
  <w:style w:type="character" w:customStyle="1" w:styleId="WW8Num46z6">
    <w:name w:val="WW8Num46z6"/>
  </w:style>
  <w:style w:type="character" w:customStyle="1" w:styleId="WW8Num46z5">
    <w:name w:val="WW8Num46z5"/>
  </w:style>
  <w:style w:type="character" w:customStyle="1" w:styleId="WW8Num46z4">
    <w:name w:val="WW8Num46z4"/>
  </w:style>
  <w:style w:type="character" w:customStyle="1" w:styleId="WW8Num46z3">
    <w:name w:val="WW8Num46z3"/>
  </w:style>
  <w:style w:type="character" w:customStyle="1" w:styleId="WW8Num46z2">
    <w:name w:val="WW8Num46z2"/>
  </w:style>
  <w:style w:type="character" w:customStyle="1" w:styleId="WW8Num46z1">
    <w:name w:val="WW8Num46z1"/>
  </w:style>
  <w:style w:type="character" w:customStyle="1" w:styleId="WW8Num46z0">
    <w:name w:val="WW8Num46z0"/>
    <w:rPr>
      <w:rFonts w:cs="Calibri"/>
      <w:sz w:val="24"/>
      <w:szCs w:val="24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5z6">
    <w:name w:val="WW8Num45z6"/>
  </w:style>
  <w:style w:type="character" w:customStyle="1" w:styleId="WW8Num45z5">
    <w:name w:val="WW8Num45z5"/>
  </w:style>
  <w:style w:type="character" w:customStyle="1" w:styleId="WW8Num45z4">
    <w:name w:val="WW8Num45z4"/>
  </w:style>
  <w:style w:type="character" w:customStyle="1" w:styleId="WW8Num45z3">
    <w:name w:val="WW8Num45z3"/>
  </w:style>
  <w:style w:type="character" w:customStyle="1" w:styleId="WW8Num45z2">
    <w:name w:val="WW8Num45z2"/>
    <w:rPr>
      <w:rFonts w:cs="Calibri"/>
      <w:sz w:val="24"/>
      <w:szCs w:val="24"/>
    </w:rPr>
  </w:style>
  <w:style w:type="character" w:customStyle="1" w:styleId="WW8Num45z1">
    <w:name w:val="WW8Num45z1"/>
  </w:style>
  <w:style w:type="character" w:customStyle="1" w:styleId="WW8Num45z0">
    <w:name w:val="WW8Num45z0"/>
  </w:style>
  <w:style w:type="character" w:customStyle="1" w:styleId="WW8Num44z8">
    <w:name w:val="WW8Num44z8"/>
  </w:style>
  <w:style w:type="character" w:customStyle="1" w:styleId="WW8Num44z7">
    <w:name w:val="WW8Num44z7"/>
  </w:style>
  <w:style w:type="character" w:customStyle="1" w:styleId="WW8Num44z6">
    <w:name w:val="WW8Num44z6"/>
  </w:style>
  <w:style w:type="character" w:customStyle="1" w:styleId="WW8Num44z5">
    <w:name w:val="WW8Num44z5"/>
  </w:style>
  <w:style w:type="character" w:customStyle="1" w:styleId="WW8Num44z4">
    <w:name w:val="WW8Num44z4"/>
    <w:rPr>
      <w:rFonts w:ascii="Calibri" w:eastAsia="Times New Roman" w:hAnsi="Calibri" w:cs="Arial"/>
      <w:sz w:val="24"/>
      <w:szCs w:val="24"/>
    </w:rPr>
  </w:style>
  <w:style w:type="character" w:customStyle="1" w:styleId="WW8Num44z3">
    <w:name w:val="WW8Num44z3"/>
    <w:rPr>
      <w:b w:val="0"/>
      <w:strike w:val="0"/>
      <w:dstrike w:val="0"/>
      <w:color w:val="000000"/>
      <w:sz w:val="24"/>
      <w:szCs w:val="24"/>
    </w:rPr>
  </w:style>
  <w:style w:type="character" w:customStyle="1" w:styleId="WW8Num44z2">
    <w:name w:val="WW8Num44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44z1">
    <w:name w:val="WW8Num44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4z0">
    <w:name w:val="WW8Num44z0"/>
  </w:style>
  <w:style w:type="character" w:customStyle="1" w:styleId="WW8Num43z8">
    <w:name w:val="WW8Num43z8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43z5">
    <w:name w:val="WW8Num43z5"/>
  </w:style>
  <w:style w:type="character" w:customStyle="1" w:styleId="WW8Num43z4">
    <w:name w:val="WW8Num43z4"/>
  </w:style>
  <w:style w:type="character" w:customStyle="1" w:styleId="WW8Num43z3">
    <w:name w:val="WW8Num4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43z2">
    <w:name w:val="WW8Num43z2"/>
    <w:rPr>
      <w:rFonts w:ascii="Calibri" w:eastAsia="Times New Roman" w:hAnsi="Calibri" w:cs="Times New Roman"/>
      <w:b w:val="0"/>
      <w:i w:val="0"/>
      <w:strike w:val="0"/>
      <w:dstrike w:val="0"/>
      <w:sz w:val="24"/>
      <w:szCs w:val="24"/>
    </w:rPr>
  </w:style>
  <w:style w:type="character" w:customStyle="1" w:styleId="WW8Num43z1">
    <w:name w:val="WW8Num43z1"/>
    <w:rPr>
      <w:rFonts w:cs="Calibri"/>
      <w:b w:val="0"/>
      <w:i w:val="0"/>
      <w:sz w:val="24"/>
      <w:szCs w:val="24"/>
    </w:rPr>
  </w:style>
  <w:style w:type="character" w:customStyle="1" w:styleId="WW8Num43z0">
    <w:name w:val="WW8Num43z0"/>
  </w:style>
  <w:style w:type="character" w:customStyle="1" w:styleId="WW8Num42z8">
    <w:name w:val="WW8Num42z8"/>
  </w:style>
  <w:style w:type="character" w:customStyle="1" w:styleId="WW8Num42z7">
    <w:name w:val="WW8Num42z7"/>
  </w:style>
  <w:style w:type="character" w:customStyle="1" w:styleId="WW8Num42z6">
    <w:name w:val="WW8Num42z6"/>
  </w:style>
  <w:style w:type="character" w:customStyle="1" w:styleId="WW8Num42z5">
    <w:name w:val="WW8Num42z5"/>
  </w:style>
  <w:style w:type="character" w:customStyle="1" w:styleId="WW8Num42z4">
    <w:name w:val="WW8Num42z4"/>
    <w:rPr>
      <w:rFonts w:cs="Calibri"/>
      <w:sz w:val="24"/>
      <w:szCs w:val="24"/>
    </w:rPr>
  </w:style>
  <w:style w:type="character" w:customStyle="1" w:styleId="WW8Num42z3">
    <w:name w:val="WW8Num42z3"/>
  </w:style>
  <w:style w:type="character" w:customStyle="1" w:styleId="WW8Num42z2">
    <w:name w:val="WW8Num42z2"/>
  </w:style>
  <w:style w:type="character" w:customStyle="1" w:styleId="WW8Num42z1">
    <w:name w:val="WW8Num42z1"/>
  </w:style>
  <w:style w:type="character" w:customStyle="1" w:styleId="WW8Num23z2">
    <w:name w:val="WW8Num23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9z2">
    <w:name w:val="WW8Num19z2"/>
    <w:rPr>
      <w:b w:val="0"/>
      <w:i w:val="0"/>
      <w:strike w:val="0"/>
      <w:dstrike w:val="0"/>
      <w:sz w:val="24"/>
      <w:szCs w:val="24"/>
    </w:rPr>
  </w:style>
  <w:style w:type="character" w:customStyle="1" w:styleId="WW8Num19z1">
    <w:name w:val="WW8Num19z1"/>
    <w:rPr>
      <w:b w:val="0"/>
      <w:i w:val="0"/>
      <w:sz w:val="24"/>
      <w:szCs w:val="24"/>
    </w:rPr>
  </w:style>
  <w:style w:type="character" w:customStyle="1" w:styleId="WW8Num14z3">
    <w:name w:val="WW8Num14z3"/>
  </w:style>
  <w:style w:type="character" w:customStyle="1" w:styleId="WW8Num9z3">
    <w:name w:val="WW8Num9z3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42z0">
    <w:name w:val="WW8Num42z0"/>
    <w:rPr>
      <w:rFonts w:cs="Arial"/>
    </w:rPr>
  </w:style>
  <w:style w:type="character" w:customStyle="1" w:styleId="WW8Num40z8">
    <w:name w:val="WW8Num40z8"/>
  </w:style>
  <w:style w:type="character" w:customStyle="1" w:styleId="WW8Num40z7">
    <w:name w:val="WW8Num40z7"/>
  </w:style>
  <w:style w:type="character" w:customStyle="1" w:styleId="WW8Num40z6">
    <w:name w:val="WW8Num40z6"/>
  </w:style>
  <w:style w:type="character" w:customStyle="1" w:styleId="WW8Num40z5">
    <w:name w:val="WW8Num40z5"/>
  </w:style>
  <w:style w:type="character" w:customStyle="1" w:styleId="WW8Num40z4">
    <w:name w:val="WW8Num40z4"/>
  </w:style>
  <w:style w:type="character" w:customStyle="1" w:styleId="WW8Num40z3">
    <w:name w:val="WW8Num40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40z2">
    <w:name w:val="WW8Num40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40z1">
    <w:name w:val="WW8Num40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8">
    <w:name w:val="WW8Num41z8"/>
  </w:style>
  <w:style w:type="character" w:customStyle="1" w:styleId="WW8Num41z7">
    <w:name w:val="WW8Num41z7"/>
  </w:style>
  <w:style w:type="character" w:customStyle="1" w:styleId="WW8Num41z6">
    <w:name w:val="WW8Num41z6"/>
  </w:style>
  <w:style w:type="character" w:customStyle="1" w:styleId="WW8Num41z5">
    <w:name w:val="WW8Num41z5"/>
  </w:style>
  <w:style w:type="character" w:customStyle="1" w:styleId="WW8Num41z4">
    <w:name w:val="WW8Num41z4"/>
  </w:style>
  <w:style w:type="character" w:customStyle="1" w:styleId="WW8Num41z3">
    <w:name w:val="WW8Num41z3"/>
    <w:rPr>
      <w:rFonts w:cs="Calibri"/>
      <w:b w:val="0"/>
      <w:strike w:val="0"/>
      <w:dstrike w:val="0"/>
      <w:color w:val="000000"/>
      <w:sz w:val="24"/>
      <w:szCs w:val="24"/>
    </w:rPr>
  </w:style>
  <w:style w:type="character" w:customStyle="1" w:styleId="WW8Num41z2">
    <w:name w:val="WW8Num41z2"/>
    <w:rPr>
      <w:rFonts w:ascii="Calibri" w:eastAsia="Calibri" w:hAnsi="Calibri" w:cs="Calibri"/>
      <w:b w:val="0"/>
      <w:i w:val="0"/>
      <w:strike w:val="0"/>
      <w:dstrike w:val="0"/>
      <w:sz w:val="24"/>
      <w:szCs w:val="24"/>
      <w:shd w:val="clear" w:color="auto" w:fill="FFFF00"/>
    </w:rPr>
  </w:style>
  <w:style w:type="character" w:customStyle="1" w:styleId="WW8Num41z1">
    <w:name w:val="WW8Num4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0">
    <w:name w:val="WW8Num41z0"/>
  </w:style>
  <w:style w:type="character" w:customStyle="1" w:styleId="WW8Num40z0">
    <w:name w:val="WW8Num40z0"/>
    <w:rPr>
      <w:rFonts w:cs="Calibri"/>
      <w:b/>
      <w:i/>
      <w:sz w:val="24"/>
      <w:szCs w:val="24"/>
    </w:rPr>
  </w:style>
  <w:style w:type="character" w:customStyle="1" w:styleId="WW8Num39z8">
    <w:name w:val="WW8Num39z8"/>
  </w:style>
  <w:style w:type="character" w:customStyle="1" w:styleId="WW8Num39z7">
    <w:name w:val="WW8Num39z7"/>
  </w:style>
  <w:style w:type="character" w:customStyle="1" w:styleId="WW8Num39z6">
    <w:name w:val="WW8Num39z6"/>
  </w:style>
  <w:style w:type="character" w:customStyle="1" w:styleId="WW8Num39z5">
    <w:name w:val="WW8Num39z5"/>
  </w:style>
  <w:style w:type="character" w:customStyle="1" w:styleId="WW8Num39z4">
    <w:name w:val="WW8Num39z4"/>
  </w:style>
  <w:style w:type="character" w:customStyle="1" w:styleId="WW8Num39z3">
    <w:name w:val="WW8Num39z3"/>
    <w:rPr>
      <w:rFonts w:cs="Calibri"/>
      <w:sz w:val="24"/>
      <w:szCs w:val="24"/>
    </w:rPr>
  </w:style>
  <w:style w:type="character" w:customStyle="1" w:styleId="WW8Num39z2">
    <w:name w:val="WW8Num39z2"/>
  </w:style>
  <w:style w:type="character" w:customStyle="1" w:styleId="WW8Num39z1">
    <w:name w:val="WW8Num39z1"/>
  </w:style>
  <w:style w:type="character" w:customStyle="1" w:styleId="WW8Num39z0">
    <w:name w:val="WW8Num39z0"/>
    <w:rPr>
      <w:rFonts w:ascii="Calibri" w:eastAsia="Calibri" w:hAnsi="Calibri" w:cs="Arial"/>
      <w:sz w:val="24"/>
      <w:szCs w:val="24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  <w:rPr>
      <w:rFonts w:cs="Calibri"/>
      <w:b/>
      <w:i/>
      <w:color w:val="1F497D"/>
      <w:sz w:val="24"/>
      <w:szCs w:val="24"/>
    </w:rPr>
  </w:style>
  <w:style w:type="character" w:customStyle="1" w:styleId="WW8Num35z2">
    <w:name w:val="WW8Num35z2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  <w:rPr>
      <w:rFonts w:cs="Calibri"/>
      <w:b/>
      <w:color w:val="1F497D"/>
      <w:sz w:val="24"/>
      <w:szCs w:val="24"/>
      <w:lang w:eastAsia="it-IT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  <w:rPr>
      <w:rFonts w:cs="Calibri"/>
      <w:b w:val="0"/>
      <w:i/>
      <w:strike w:val="0"/>
      <w:dstrike w:val="0"/>
      <w:color w:val="000000"/>
      <w:sz w:val="24"/>
      <w:szCs w:val="24"/>
    </w:rPr>
  </w:style>
  <w:style w:type="character" w:customStyle="1" w:styleId="WW8Num33z2">
    <w:name w:val="WW8Num33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3z1">
    <w:name w:val="WW8Num33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4z2">
    <w:name w:val="WW8Num24z2"/>
    <w:rPr>
      <w:b w:val="0"/>
      <w:i w:val="0"/>
      <w:strike w:val="0"/>
      <w:dstrike w:val="0"/>
      <w:sz w:val="24"/>
      <w:szCs w:val="24"/>
    </w:rPr>
  </w:style>
  <w:style w:type="character" w:customStyle="1" w:styleId="WW8Num24z1">
    <w:name w:val="WW8Num24z1"/>
    <w:rPr>
      <w:b w:val="0"/>
      <w:i w:val="0"/>
      <w:sz w:val="24"/>
      <w:szCs w:val="24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  <w:rPr>
      <w:rFonts w:cs="Calibri"/>
      <w:b/>
      <w:i/>
      <w:color w:val="1F497D"/>
      <w:sz w:val="24"/>
      <w:szCs w:val="24"/>
    </w:rPr>
  </w:style>
  <w:style w:type="character" w:customStyle="1" w:styleId="WW8Num21z1">
    <w:name w:val="WW8Num21z1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  <w:rPr>
      <w:rFonts w:cs="Calibri"/>
      <w:b w:val="0"/>
      <w:i w:val="0"/>
      <w:sz w:val="24"/>
      <w:szCs w:val="24"/>
    </w:rPr>
  </w:style>
  <w:style w:type="character" w:customStyle="1" w:styleId="WW8Num13z2">
    <w:name w:val="WW8Num13z2"/>
    <w:rPr>
      <w:rFonts w:cs="Arial"/>
      <w:b/>
      <w:i/>
      <w:strike w:val="0"/>
      <w:dstrike w:val="0"/>
      <w:sz w:val="24"/>
      <w:szCs w:val="24"/>
    </w:rPr>
  </w:style>
  <w:style w:type="character" w:customStyle="1" w:styleId="WW8Num13z1">
    <w:name w:val="WW8Num13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  <w:rPr>
      <w:b/>
      <w:i/>
      <w:lang w:eastAsia="it-IT"/>
    </w:rPr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  <w:rPr>
      <w:b w:val="0"/>
      <w:strike w:val="0"/>
      <w:dstrike w:val="0"/>
      <w:color w:val="000000"/>
      <w:sz w:val="24"/>
      <w:szCs w:val="24"/>
    </w:rPr>
  </w:style>
  <w:style w:type="character" w:customStyle="1" w:styleId="WW8Num6z2">
    <w:name w:val="WW8Num6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6z1">
    <w:name w:val="WW8Num6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38z3">
    <w:name w:val="WW8Num38z3"/>
    <w:rPr>
      <w:rFonts w:cs="Calibri"/>
      <w:sz w:val="24"/>
      <w:szCs w:val="24"/>
    </w:rPr>
  </w:style>
  <w:style w:type="character" w:customStyle="1" w:styleId="WW8Num32z2">
    <w:name w:val="WW8Num32z2"/>
    <w:rPr>
      <w:rFonts w:cs="Arial"/>
    </w:rPr>
  </w:style>
  <w:style w:type="character" w:customStyle="1" w:styleId="WW8Num38z8">
    <w:name w:val="WW8Num38z8"/>
  </w:style>
  <w:style w:type="character" w:customStyle="1" w:styleId="WW8Num38z7">
    <w:name w:val="WW8Num38z7"/>
  </w:style>
  <w:style w:type="character" w:customStyle="1" w:styleId="WW8Num38z6">
    <w:name w:val="WW8Num38z6"/>
  </w:style>
  <w:style w:type="character" w:customStyle="1" w:styleId="WW8Num38z5">
    <w:name w:val="WW8Num38z5"/>
  </w:style>
  <w:style w:type="character" w:customStyle="1" w:styleId="WW8Num38z4">
    <w:name w:val="WW8Num38z4"/>
  </w:style>
  <w:style w:type="character" w:customStyle="1" w:styleId="WW8Num38z2">
    <w:name w:val="WW8Num38z2"/>
  </w:style>
  <w:style w:type="character" w:customStyle="1" w:styleId="WW8Num38z1">
    <w:name w:val="WW8Num38z1"/>
    <w:rPr>
      <w:rFonts w:cs="Calibri"/>
      <w:sz w:val="24"/>
      <w:szCs w:val="24"/>
    </w:rPr>
  </w:style>
  <w:style w:type="character" w:customStyle="1" w:styleId="WW8Num38z0">
    <w:name w:val="WW8Num38z0"/>
  </w:style>
  <w:style w:type="character" w:customStyle="1" w:styleId="WW8Num37z8">
    <w:name w:val="WW8Num37z8"/>
  </w:style>
  <w:style w:type="character" w:customStyle="1" w:styleId="WW8Num37z7">
    <w:name w:val="WW8Num37z7"/>
  </w:style>
  <w:style w:type="character" w:customStyle="1" w:styleId="WW8Num37z6">
    <w:name w:val="WW8Num37z6"/>
  </w:style>
  <w:style w:type="character" w:customStyle="1" w:styleId="WW8Num37z5">
    <w:name w:val="WW8Num37z5"/>
  </w:style>
  <w:style w:type="character" w:customStyle="1" w:styleId="WW8Num37z4">
    <w:name w:val="WW8Num37z4"/>
  </w:style>
  <w:style w:type="character" w:customStyle="1" w:styleId="WW8Num37z3">
    <w:name w:val="WW8Num37z3"/>
  </w:style>
  <w:style w:type="character" w:customStyle="1" w:styleId="WW8Num37z2">
    <w:name w:val="WW8Num37z2"/>
  </w:style>
  <w:style w:type="character" w:customStyle="1" w:styleId="WW8Num37z1">
    <w:name w:val="WW8Num37z1"/>
    <w:rPr>
      <w:rFonts w:cs="Calibri"/>
      <w:sz w:val="24"/>
      <w:szCs w:val="24"/>
    </w:rPr>
  </w:style>
  <w:style w:type="character" w:customStyle="1" w:styleId="WW8Num37z0">
    <w:name w:val="WW8Num37z0"/>
    <w:rPr>
      <w:rFonts w:cs="Calibri"/>
      <w:bCs/>
      <w:iCs/>
      <w:sz w:val="24"/>
      <w:szCs w:val="24"/>
    </w:rPr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  <w:rPr>
      <w:rFonts w:cs="Calibri"/>
      <w:sz w:val="24"/>
      <w:szCs w:val="24"/>
    </w:rPr>
  </w:style>
  <w:style w:type="character" w:customStyle="1" w:styleId="WW8Num36z2">
    <w:name w:val="WW8Num36z2"/>
    <w:rPr>
      <w:rFonts w:cs="Calibri"/>
      <w:sz w:val="24"/>
      <w:szCs w:val="24"/>
      <w:lang w:eastAsia="it-IT"/>
    </w:rPr>
  </w:style>
  <w:style w:type="character" w:customStyle="1" w:styleId="WW8Num36z1">
    <w:name w:val="WW8Num36z1"/>
    <w:rPr>
      <w:rFonts w:cs="Calibri"/>
      <w:b/>
      <w:bCs/>
      <w:i w:val="0"/>
      <w:iCs/>
      <w:spacing w:val="-2"/>
      <w:sz w:val="24"/>
      <w:szCs w:val="24"/>
      <w:lang w:eastAsia="it-IT"/>
    </w:rPr>
  </w:style>
  <w:style w:type="character" w:customStyle="1" w:styleId="WW8Num36z0">
    <w:name w:val="WW8Num36z0"/>
    <w:rPr>
      <w:rFonts w:cs="Calibri"/>
      <w:b/>
      <w:color w:val="1F497D"/>
      <w:sz w:val="24"/>
      <w:szCs w:val="24"/>
    </w:rPr>
  </w:style>
  <w:style w:type="character" w:customStyle="1" w:styleId="WW8Num35z1">
    <w:name w:val="WW8Num35z1"/>
    <w:rPr>
      <w:rFonts w:cs="Calibri"/>
      <w:color w:val="auto"/>
      <w:sz w:val="24"/>
      <w:szCs w:val="24"/>
      <w:shd w:val="clear" w:color="auto" w:fill="auto"/>
      <w:lang w:eastAsia="it-IT"/>
    </w:rPr>
  </w:style>
  <w:style w:type="character" w:customStyle="1" w:styleId="WW8Num35z0">
    <w:name w:val="WW8Num35z0"/>
    <w:rPr>
      <w:rFonts w:cs="Arial"/>
      <w:color w:val="auto"/>
      <w:sz w:val="24"/>
      <w:szCs w:val="24"/>
      <w:shd w:val="clear" w:color="auto" w:fill="auto"/>
      <w:lang w:eastAsia="it-IT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0">
    <w:name w:val="WW8Num34z0"/>
    <w:rPr>
      <w:rFonts w:ascii="Symbol" w:eastAsia="Symbol" w:hAnsi="Symbol" w:cs="Symbol"/>
      <w:color w:val="auto"/>
      <w:sz w:val="24"/>
      <w:szCs w:val="24"/>
      <w:shd w:val="clear" w:color="auto" w:fill="FFFF00"/>
      <w:lang w:eastAsia="it-IT"/>
    </w:rPr>
  </w:style>
  <w:style w:type="character" w:customStyle="1" w:styleId="WW8Num33z0">
    <w:name w:val="WW8Num33z0"/>
    <w:rPr>
      <w:rFonts w:cs="Calibri"/>
      <w:b/>
      <w:i/>
      <w:sz w:val="24"/>
      <w:szCs w:val="24"/>
      <w:shd w:val="clear" w:color="auto" w:fill="auto"/>
    </w:rPr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  <w:rPr>
      <w:rFonts w:cs="Calibri"/>
      <w:b/>
      <w:i/>
      <w:sz w:val="24"/>
      <w:szCs w:val="24"/>
    </w:rPr>
  </w:style>
  <w:style w:type="character" w:customStyle="1" w:styleId="WW8Num32z1">
    <w:name w:val="WW8Num32z1"/>
    <w:rPr>
      <w:rFonts w:cs="Arial"/>
    </w:rPr>
  </w:style>
  <w:style w:type="character" w:customStyle="1" w:styleId="WW8Num32z0">
    <w:name w:val="WW8Num32z0"/>
    <w:rPr>
      <w:rFonts w:cs="Calibri"/>
      <w:sz w:val="24"/>
      <w:szCs w:val="24"/>
    </w:rPr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  <w:rPr>
      <w:rFonts w:cs="Calibri"/>
      <w:sz w:val="24"/>
      <w:szCs w:val="24"/>
    </w:rPr>
  </w:style>
  <w:style w:type="character" w:customStyle="1" w:styleId="WW8Num31z0">
    <w:name w:val="WW8Num31z0"/>
    <w:rPr>
      <w:rFonts w:cs="Calibri"/>
      <w:i w:val="0"/>
      <w:sz w:val="24"/>
      <w:szCs w:val="24"/>
    </w:rPr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  <w:rPr>
      <w:b w:val="0"/>
      <w:strike w:val="0"/>
      <w:dstrike w:val="0"/>
      <w:color w:val="000000"/>
      <w:sz w:val="24"/>
      <w:szCs w:val="24"/>
    </w:rPr>
  </w:style>
  <w:style w:type="character" w:customStyle="1" w:styleId="WW8Num30z2">
    <w:name w:val="WW8Num30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0z1">
    <w:name w:val="WW8Num30z1"/>
    <w:rPr>
      <w:rFonts w:ascii="Calibri" w:eastAsia="SimSun, 宋体" w:hAnsi="Calibri" w:cs="Calibri"/>
      <w:b w:val="0"/>
      <w:bCs/>
      <w:i w:val="0"/>
      <w:iCs/>
      <w:color w:val="FF0000"/>
      <w:sz w:val="24"/>
      <w:szCs w:val="24"/>
      <w:shd w:val="clear" w:color="auto" w:fill="FFFF00"/>
      <w:lang w:eastAsia="it-IT"/>
    </w:rPr>
  </w:style>
  <w:style w:type="character" w:customStyle="1" w:styleId="WW8Num30z0">
    <w:name w:val="WW8Num30z0"/>
    <w:rPr>
      <w:rFonts w:cs="Calibri"/>
      <w:b/>
      <w:color w:val="1F497D"/>
      <w:sz w:val="24"/>
      <w:szCs w:val="24"/>
      <w:shd w:val="clear" w:color="auto" w:fill="23FF23"/>
      <w:lang w:eastAsia="it-IT"/>
    </w:rPr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  <w:rPr>
      <w:rFonts w:cs="Calibri"/>
      <w:sz w:val="24"/>
      <w:szCs w:val="24"/>
    </w:rPr>
  </w:style>
  <w:style w:type="character" w:customStyle="1" w:styleId="WW8Num29z3">
    <w:name w:val="WW8Num29z3"/>
    <w:rPr>
      <w:b w:val="0"/>
      <w:strike w:val="0"/>
      <w:dstrike w:val="0"/>
      <w:color w:val="000000"/>
      <w:sz w:val="24"/>
      <w:szCs w:val="24"/>
    </w:rPr>
  </w:style>
  <w:style w:type="character" w:customStyle="1" w:styleId="WW8Num29z2">
    <w:name w:val="WW8Num29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29z1">
    <w:name w:val="WW8Num29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9z0">
    <w:name w:val="WW8Num29z0"/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8z2">
    <w:name w:val="WW8Num28z2"/>
    <w:rPr>
      <w:b w:val="0"/>
      <w:i w:val="0"/>
      <w:strike w:val="0"/>
      <w:dstrike w:val="0"/>
      <w:sz w:val="24"/>
      <w:szCs w:val="24"/>
    </w:rPr>
  </w:style>
  <w:style w:type="character" w:customStyle="1" w:styleId="WW8Num28z1">
    <w:name w:val="WW8Num28z1"/>
    <w:rPr>
      <w:b w:val="0"/>
      <w:i w:val="0"/>
      <w:sz w:val="24"/>
      <w:szCs w:val="24"/>
    </w:rPr>
  </w:style>
  <w:style w:type="character" w:customStyle="1" w:styleId="WW8Num28z0">
    <w:name w:val="WW8Num28z0"/>
    <w:rPr>
      <w:rFonts w:cs="Arial"/>
      <w:sz w:val="24"/>
      <w:szCs w:val="24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  <w:rPr>
      <w:rFonts w:cs="Calibri"/>
      <w:b/>
      <w:i/>
      <w:color w:val="1F497D"/>
      <w:sz w:val="24"/>
      <w:szCs w:val="24"/>
      <w:lang w:eastAsia="it-IT"/>
    </w:rPr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  <w:rPr>
      <w:rFonts w:cs="Calibri"/>
      <w:sz w:val="24"/>
      <w:szCs w:val="24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  <w:rPr>
      <w:rFonts w:cs="Arial"/>
    </w:rPr>
  </w:style>
  <w:style w:type="character" w:customStyle="1" w:styleId="WW8Num26z3">
    <w:name w:val="WW8Num26z3"/>
  </w:style>
  <w:style w:type="character" w:customStyle="1" w:styleId="WW8Num26z2">
    <w:name w:val="WW8Num26z2"/>
    <w:rPr>
      <w:rFonts w:cs="Calibri"/>
      <w:b w:val="0"/>
      <w:bCs/>
      <w:i w:val="0"/>
      <w:iCs/>
      <w:sz w:val="24"/>
      <w:szCs w:val="24"/>
      <w:lang w:eastAsia="it-IT"/>
    </w:rPr>
  </w:style>
  <w:style w:type="character" w:customStyle="1" w:styleId="WW8Num26z1">
    <w:name w:val="WW8Num26z1"/>
  </w:style>
  <w:style w:type="character" w:customStyle="1" w:styleId="WW8Num26z0">
    <w:name w:val="WW8Num26z0"/>
    <w:rPr>
      <w:rFonts w:cs="Calibri"/>
      <w:sz w:val="24"/>
      <w:szCs w:val="24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  <w:rPr>
      <w:rFonts w:cs="Calibri"/>
      <w:sz w:val="24"/>
      <w:szCs w:val="24"/>
      <w:lang w:eastAsia="it-IT"/>
    </w:rPr>
  </w:style>
  <w:style w:type="character" w:customStyle="1" w:styleId="WW8Num25z3">
    <w:name w:val="WW8Num25z3"/>
    <w:rPr>
      <w:rFonts w:cs="Calibri"/>
      <w:sz w:val="24"/>
      <w:szCs w:val="24"/>
    </w:rPr>
  </w:style>
  <w:style w:type="character" w:customStyle="1" w:styleId="WW8Num25z2">
    <w:name w:val="WW8Num25z2"/>
    <w:rPr>
      <w:rFonts w:cs="Calibri"/>
      <w:sz w:val="24"/>
      <w:szCs w:val="24"/>
    </w:rPr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0">
    <w:name w:val="WW8Num24z0"/>
    <w:rPr>
      <w:i w:val="0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23z1">
    <w:name w:val="WW8Num23z1"/>
    <w:rPr>
      <w:rFonts w:ascii="Calibri" w:eastAsia="Times New Roman" w:hAnsi="Calibri" w:cs="Calibri"/>
      <w:b w:val="0"/>
      <w:bCs/>
      <w:i w:val="0"/>
      <w:iCs/>
      <w:color w:val="1F497D"/>
      <w:sz w:val="24"/>
      <w:szCs w:val="24"/>
      <w:shd w:val="clear" w:color="auto" w:fill="auto"/>
      <w:lang w:val="it-IT" w:eastAsia="it-IT" w:bidi="ar-SA"/>
    </w:rPr>
  </w:style>
  <w:style w:type="character" w:customStyle="1" w:styleId="WW8Num23z0">
    <w:name w:val="WW8Num23z0"/>
    <w:rPr>
      <w:rFonts w:cs="Arial"/>
      <w:b/>
      <w:color w:val="1F497D"/>
      <w:sz w:val="24"/>
      <w:szCs w:val="24"/>
      <w:shd w:val="clear" w:color="auto" w:fill="auto"/>
      <w:lang w:eastAsia="it-IT"/>
    </w:rPr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  <w:rPr>
      <w:rFonts w:cs="Calibri"/>
      <w:b/>
      <w:bCs/>
      <w:i/>
      <w:iCs/>
      <w:color w:val="1F497D"/>
      <w:sz w:val="24"/>
      <w:szCs w:val="24"/>
      <w:shd w:val="clear" w:color="auto" w:fill="23FF23"/>
      <w:lang w:eastAsia="it-IT"/>
    </w:rPr>
  </w:style>
  <w:style w:type="character" w:customStyle="1" w:styleId="WW8Num22z1">
    <w:name w:val="WW8Num22z1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22z0">
    <w:name w:val="WW8Num22z0"/>
    <w:rPr>
      <w:rFonts w:cs="Calibri"/>
      <w:sz w:val="24"/>
      <w:szCs w:val="24"/>
    </w:rPr>
  </w:style>
  <w:style w:type="character" w:customStyle="1" w:styleId="WW8Num21z0">
    <w:name w:val="WW8Num21z0"/>
    <w:rPr>
      <w:rFonts w:cs="Calibri"/>
      <w:color w:val="1F497D"/>
      <w:sz w:val="24"/>
      <w:szCs w:val="24"/>
    </w:rPr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  <w:rPr>
      <w:rFonts w:cs="Arial"/>
    </w:rPr>
  </w:style>
  <w:style w:type="character" w:customStyle="1" w:styleId="WW8Num20z2">
    <w:name w:val="WW8Num20z2"/>
    <w:rPr>
      <w:rFonts w:cs="Arial"/>
      <w:b/>
      <w:i/>
      <w:sz w:val="24"/>
      <w:szCs w:val="24"/>
    </w:rPr>
  </w:style>
  <w:style w:type="character" w:customStyle="1" w:styleId="WW8Num20z1">
    <w:name w:val="WW8Num20z1"/>
  </w:style>
  <w:style w:type="character" w:customStyle="1" w:styleId="WW8Num20z0">
    <w:name w:val="WW8Num20z0"/>
    <w:rPr>
      <w:b w:val="0"/>
      <w:sz w:val="24"/>
      <w:szCs w:val="24"/>
    </w:rPr>
  </w:style>
  <w:style w:type="character" w:customStyle="1" w:styleId="WW8Num19z0">
    <w:name w:val="WW8Num19z0"/>
    <w:rPr>
      <w:rFonts w:cs="Calibri"/>
      <w:sz w:val="24"/>
      <w:szCs w:val="24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  <w:rPr>
      <w:rFonts w:cs="Calibri"/>
      <w:sz w:val="24"/>
      <w:szCs w:val="24"/>
      <w:lang w:eastAsia="it-IT"/>
    </w:rPr>
  </w:style>
  <w:style w:type="character" w:customStyle="1" w:styleId="WW8Num18z3">
    <w:name w:val="WW8Num18z3"/>
    <w:rPr>
      <w:b w:val="0"/>
      <w:strike w:val="0"/>
      <w:dstrike w:val="0"/>
      <w:color w:val="000000"/>
      <w:sz w:val="24"/>
      <w:szCs w:val="24"/>
    </w:rPr>
  </w:style>
  <w:style w:type="character" w:customStyle="1" w:styleId="WW8Num18z2">
    <w:name w:val="WW8Num18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8z1">
    <w:name w:val="WW8Num18z1"/>
    <w:rPr>
      <w:rFonts w:cs="Calibri"/>
      <w:b w:val="0"/>
      <w:i w:val="0"/>
      <w:sz w:val="24"/>
      <w:szCs w:val="24"/>
    </w:rPr>
  </w:style>
  <w:style w:type="character" w:customStyle="1" w:styleId="WW8Num18z0">
    <w:name w:val="WW8Num18z0"/>
    <w:rPr>
      <w:rFonts w:cs="Arial"/>
      <w:sz w:val="24"/>
      <w:szCs w:val="24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  <w:rPr>
      <w:rFonts w:cs="Calibri"/>
      <w:sz w:val="24"/>
      <w:szCs w:val="24"/>
      <w:lang w:eastAsia="it-IT"/>
    </w:rPr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cs="Calibri"/>
      <w:b/>
      <w:iCs/>
      <w:sz w:val="24"/>
      <w:szCs w:val="24"/>
      <w:lang w:eastAsia="it-IT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6z2">
    <w:name w:val="WW8Num16z2"/>
    <w:rPr>
      <w:rFonts w:cs="Calibri"/>
      <w:b w:val="0"/>
      <w:bCs/>
      <w:i w:val="0"/>
      <w:iCs/>
      <w:strike w:val="0"/>
      <w:dstrike w:val="0"/>
      <w:color w:val="auto"/>
      <w:sz w:val="24"/>
      <w:szCs w:val="24"/>
      <w:shd w:val="clear" w:color="auto" w:fill="auto"/>
      <w:lang w:eastAsia="it-IT"/>
    </w:rPr>
  </w:style>
  <w:style w:type="character" w:customStyle="1" w:styleId="WW8Num16z1">
    <w:name w:val="WW8Num16z1"/>
    <w:rPr>
      <w:b w:val="0"/>
      <w:i w:val="0"/>
      <w:sz w:val="24"/>
      <w:szCs w:val="24"/>
    </w:rPr>
  </w:style>
  <w:style w:type="character" w:customStyle="1" w:styleId="WW8Num16z0">
    <w:name w:val="WW8Num16z0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15z1">
    <w:name w:val="WW8Num15z1"/>
  </w:style>
  <w:style w:type="character" w:customStyle="1" w:styleId="WW8Num15z0">
    <w:name w:val="WW8Num15z0"/>
    <w:rPr>
      <w:rFonts w:cs="Calibri"/>
      <w:sz w:val="24"/>
      <w:szCs w:val="24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2">
    <w:name w:val="WW8Num14z2"/>
    <w:rPr>
      <w:rFonts w:cs="Calibri"/>
      <w:sz w:val="24"/>
      <w:szCs w:val="24"/>
    </w:rPr>
  </w:style>
  <w:style w:type="character" w:customStyle="1" w:styleId="WW8Num14z1">
    <w:name w:val="WW8Num14z1"/>
  </w:style>
  <w:style w:type="character" w:customStyle="1" w:styleId="WW8Num14z0">
    <w:name w:val="WW8Num14z0"/>
    <w:rPr>
      <w:b/>
      <w:lang w:eastAsia="it-IT"/>
    </w:rPr>
  </w:style>
  <w:style w:type="character" w:customStyle="1" w:styleId="WW8Num13z0">
    <w:name w:val="WW8Num13z0"/>
    <w:rPr>
      <w:rFonts w:cs="Calibri"/>
      <w:b/>
      <w:iCs/>
      <w:sz w:val="24"/>
      <w:szCs w:val="24"/>
      <w:lang w:eastAsia="it-IT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  <w:rPr>
      <w:rFonts w:cs="Calibri"/>
      <w:b/>
      <w:sz w:val="24"/>
      <w:szCs w:val="24"/>
      <w:lang w:eastAsia="it-IT"/>
    </w:rPr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  <w:rPr>
      <w:rFonts w:cs="Calibri"/>
      <w:sz w:val="24"/>
      <w:szCs w:val="24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  <w:rPr>
      <w:b w:val="0"/>
      <w:i w:val="0"/>
    </w:rPr>
  </w:style>
  <w:style w:type="character" w:customStyle="1" w:styleId="WW8Num11z3">
    <w:name w:val="WW8Num11z3"/>
    <w:rPr>
      <w:b w:val="0"/>
      <w:strike w:val="0"/>
      <w:dstrike w:val="0"/>
      <w:color w:val="000000"/>
      <w:sz w:val="24"/>
      <w:szCs w:val="24"/>
    </w:rPr>
  </w:style>
  <w:style w:type="character" w:customStyle="1" w:styleId="WW8Num11z2">
    <w:name w:val="WW8Num11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1z1">
    <w:name w:val="WW8Num1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11z0">
    <w:name w:val="WW8Num11z0"/>
    <w:rPr>
      <w:rFonts w:cs="Arial"/>
      <w:b/>
      <w:i/>
      <w:sz w:val="24"/>
      <w:szCs w:val="24"/>
    </w:rPr>
  </w:style>
  <w:style w:type="character" w:customStyle="1" w:styleId="WW8Num10z0">
    <w:name w:val="WW8Num10z0"/>
    <w:rPr>
      <w:rFonts w:cs="Calibri"/>
      <w:b w:val="0"/>
      <w:sz w:val="24"/>
      <w:szCs w:val="24"/>
      <w:lang w:eastAsia="it-IT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1">
    <w:name w:val="WW8Num9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  <w:rPr>
      <w:rFonts w:cs="Calibri"/>
      <w:b/>
      <w:i/>
      <w:sz w:val="24"/>
      <w:szCs w:val="24"/>
    </w:rPr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  <w:rPr>
      <w:rFonts w:ascii="Calibri" w:eastAsia="Times New Roman" w:hAnsi="Calibri" w:cs="Arial"/>
      <w:b/>
      <w:i/>
      <w:sz w:val="24"/>
      <w:szCs w:val="24"/>
    </w:rPr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RTFNum2">
    <w:name w:val="RTF_Num 2"/>
    <w:basedOn w:val="Nessunelenco"/>
    <w:pPr>
      <w:numPr>
        <w:numId w:val="4"/>
      </w:numPr>
    </w:pPr>
  </w:style>
  <w:style w:type="numbering" w:customStyle="1" w:styleId="RTFNum3">
    <w:name w:val="RTF_Num 3"/>
    <w:basedOn w:val="Nessunelenco"/>
    <w:pPr>
      <w:numPr>
        <w:numId w:val="5"/>
      </w:numPr>
    </w:pPr>
  </w:style>
  <w:style w:type="numbering" w:customStyle="1" w:styleId="RTFNum4">
    <w:name w:val="RTF_Num 4"/>
    <w:basedOn w:val="Nessunelenco"/>
    <w:pPr>
      <w:numPr>
        <w:numId w:val="6"/>
      </w:numPr>
    </w:pPr>
  </w:style>
  <w:style w:type="numbering" w:customStyle="1" w:styleId="RTFNum5">
    <w:name w:val="RTF_Num 5"/>
    <w:basedOn w:val="Nessunelenco"/>
    <w:pPr>
      <w:numPr>
        <w:numId w:val="7"/>
      </w:numPr>
    </w:pPr>
  </w:style>
  <w:style w:type="numbering" w:customStyle="1" w:styleId="RTFNum6">
    <w:name w:val="RTF_Num 6"/>
    <w:basedOn w:val="Nessunelenco"/>
    <w:pPr>
      <w:numPr>
        <w:numId w:val="8"/>
      </w:numPr>
    </w:pPr>
  </w:style>
  <w:style w:type="numbering" w:customStyle="1" w:styleId="RTFNum7">
    <w:name w:val="RTF_Num 7"/>
    <w:basedOn w:val="Nessunelenco"/>
    <w:pPr>
      <w:numPr>
        <w:numId w:val="9"/>
      </w:numPr>
    </w:pPr>
  </w:style>
  <w:style w:type="numbering" w:customStyle="1" w:styleId="RTFNum8">
    <w:name w:val="RTF_Num 8"/>
    <w:basedOn w:val="Nessunelenco"/>
    <w:pPr>
      <w:numPr>
        <w:numId w:val="10"/>
      </w:numPr>
    </w:pPr>
  </w:style>
  <w:style w:type="numbering" w:customStyle="1" w:styleId="RTFNum9">
    <w:name w:val="RTF_Num 9"/>
    <w:basedOn w:val="Nessunelenco"/>
    <w:pPr>
      <w:numPr>
        <w:numId w:val="11"/>
      </w:numPr>
    </w:pPr>
  </w:style>
  <w:style w:type="numbering" w:customStyle="1" w:styleId="RTFNum10">
    <w:name w:val="RTF_Num 10"/>
    <w:basedOn w:val="Nessunelenco"/>
    <w:pPr>
      <w:numPr>
        <w:numId w:val="12"/>
      </w:numPr>
    </w:pPr>
  </w:style>
  <w:style w:type="numbering" w:customStyle="1" w:styleId="RTFNum11">
    <w:name w:val="RTF_Num 11"/>
    <w:basedOn w:val="Nessunelenco"/>
    <w:pPr>
      <w:numPr>
        <w:numId w:val="13"/>
      </w:numPr>
    </w:pPr>
  </w:style>
  <w:style w:type="numbering" w:customStyle="1" w:styleId="RTFNum12">
    <w:name w:val="RTF_Num 12"/>
    <w:basedOn w:val="Nessunelenco"/>
    <w:pPr>
      <w:numPr>
        <w:numId w:val="14"/>
      </w:numPr>
    </w:pPr>
  </w:style>
  <w:style w:type="numbering" w:customStyle="1" w:styleId="RTFNum13">
    <w:name w:val="RTF_Num 13"/>
    <w:basedOn w:val="Nessunelenco"/>
    <w:pPr>
      <w:numPr>
        <w:numId w:val="15"/>
      </w:numPr>
    </w:pPr>
  </w:style>
  <w:style w:type="numbering" w:customStyle="1" w:styleId="RTFNum14">
    <w:name w:val="RTF_Num 14"/>
    <w:basedOn w:val="Nessunelenco"/>
    <w:pPr>
      <w:numPr>
        <w:numId w:val="16"/>
      </w:numPr>
    </w:pPr>
  </w:style>
  <w:style w:type="numbering" w:customStyle="1" w:styleId="RTFNum15">
    <w:name w:val="RTF_Num 15"/>
    <w:basedOn w:val="Nessunelenco"/>
    <w:pPr>
      <w:numPr>
        <w:numId w:val="17"/>
      </w:numPr>
    </w:pPr>
  </w:style>
  <w:style w:type="numbering" w:customStyle="1" w:styleId="RTFNum16">
    <w:name w:val="RTF_Num 16"/>
    <w:basedOn w:val="Nessunelenco"/>
    <w:pPr>
      <w:numPr>
        <w:numId w:val="18"/>
      </w:numPr>
    </w:pPr>
  </w:style>
  <w:style w:type="numbering" w:customStyle="1" w:styleId="RTFNum17">
    <w:name w:val="RTF_Num 17"/>
    <w:basedOn w:val="Nessunelenco"/>
    <w:pPr>
      <w:numPr>
        <w:numId w:val="19"/>
      </w:numPr>
    </w:pPr>
  </w:style>
  <w:style w:type="numbering" w:customStyle="1" w:styleId="RTFNum18">
    <w:name w:val="RTF_Num 18"/>
    <w:basedOn w:val="Nessunelenco"/>
    <w:pPr>
      <w:numPr>
        <w:numId w:val="20"/>
      </w:numPr>
    </w:pPr>
  </w:style>
  <w:style w:type="numbering" w:customStyle="1" w:styleId="RTFNum19">
    <w:name w:val="RTF_Num 19"/>
    <w:basedOn w:val="Nessunelenco"/>
    <w:pPr>
      <w:numPr>
        <w:numId w:val="21"/>
      </w:numPr>
    </w:pPr>
  </w:style>
  <w:style w:type="numbering" w:customStyle="1" w:styleId="RTFNum20">
    <w:name w:val="RTF_Num 20"/>
    <w:basedOn w:val="Nessunelenco"/>
    <w:pPr>
      <w:numPr>
        <w:numId w:val="22"/>
      </w:numPr>
    </w:pPr>
  </w:style>
  <w:style w:type="numbering" w:customStyle="1" w:styleId="RTFNum21">
    <w:name w:val="RTF_Num 21"/>
    <w:basedOn w:val="Nessunelenco"/>
    <w:pPr>
      <w:numPr>
        <w:numId w:val="23"/>
      </w:numPr>
    </w:pPr>
  </w:style>
  <w:style w:type="numbering" w:customStyle="1" w:styleId="RTFNum22">
    <w:name w:val="RTF_Num 22"/>
    <w:basedOn w:val="Nessunelenco"/>
    <w:pPr>
      <w:numPr>
        <w:numId w:val="24"/>
      </w:numPr>
    </w:pPr>
  </w:style>
  <w:style w:type="numbering" w:customStyle="1" w:styleId="RTFNum23">
    <w:name w:val="RTF_Num 23"/>
    <w:basedOn w:val="Nessunelenco"/>
    <w:pPr>
      <w:numPr>
        <w:numId w:val="25"/>
      </w:numPr>
    </w:pPr>
  </w:style>
  <w:style w:type="numbering" w:customStyle="1" w:styleId="RTFNum24">
    <w:name w:val="RTF_Num 24"/>
    <w:basedOn w:val="Nessunelenco"/>
    <w:pPr>
      <w:numPr>
        <w:numId w:val="26"/>
      </w:numPr>
    </w:pPr>
  </w:style>
  <w:style w:type="numbering" w:customStyle="1" w:styleId="RTFNum25">
    <w:name w:val="RTF_Num 25"/>
    <w:basedOn w:val="Nessunelenco"/>
    <w:pPr>
      <w:numPr>
        <w:numId w:val="27"/>
      </w:numPr>
    </w:pPr>
  </w:style>
  <w:style w:type="numbering" w:customStyle="1" w:styleId="RTFNum26">
    <w:name w:val="RTF_Num 26"/>
    <w:basedOn w:val="Nessunelenco"/>
    <w:pPr>
      <w:numPr>
        <w:numId w:val="28"/>
      </w:numPr>
    </w:pPr>
  </w:style>
  <w:style w:type="numbering" w:customStyle="1" w:styleId="RTFNum27">
    <w:name w:val="RTF_Num 27"/>
    <w:basedOn w:val="Nessunelenco"/>
    <w:pPr>
      <w:numPr>
        <w:numId w:val="29"/>
      </w:numPr>
    </w:pPr>
  </w:style>
  <w:style w:type="numbering" w:customStyle="1" w:styleId="RTFNum28">
    <w:name w:val="RTF_Num 28"/>
    <w:basedOn w:val="Nessunelenco"/>
    <w:pPr>
      <w:numPr>
        <w:numId w:val="30"/>
      </w:numPr>
    </w:pPr>
  </w:style>
  <w:style w:type="numbering" w:customStyle="1" w:styleId="RTFNum29">
    <w:name w:val="RTF_Num 29"/>
    <w:basedOn w:val="Nessunelenco"/>
    <w:pPr>
      <w:numPr>
        <w:numId w:val="31"/>
      </w:numPr>
    </w:pPr>
  </w:style>
  <w:style w:type="numbering" w:customStyle="1" w:styleId="RTFNum30">
    <w:name w:val="RTF_Num 30"/>
    <w:basedOn w:val="Nessunelenco"/>
    <w:pPr>
      <w:numPr>
        <w:numId w:val="32"/>
      </w:numPr>
    </w:pPr>
  </w:style>
  <w:style w:type="numbering" w:customStyle="1" w:styleId="RTFNum31">
    <w:name w:val="RTF_Num 31"/>
    <w:basedOn w:val="Nessunelenco"/>
    <w:pPr>
      <w:numPr>
        <w:numId w:val="33"/>
      </w:numPr>
    </w:pPr>
  </w:style>
  <w:style w:type="numbering" w:customStyle="1" w:styleId="RTFNum32">
    <w:name w:val="RTF_Num 32"/>
    <w:basedOn w:val="Nessunelenco"/>
    <w:pPr>
      <w:numPr>
        <w:numId w:val="34"/>
      </w:numPr>
    </w:pPr>
  </w:style>
  <w:style w:type="numbering" w:customStyle="1" w:styleId="RTFNum33">
    <w:name w:val="RTF_Num 33"/>
    <w:basedOn w:val="Nessunelenco"/>
    <w:pPr>
      <w:numPr>
        <w:numId w:val="35"/>
      </w:numPr>
    </w:pPr>
  </w:style>
  <w:style w:type="numbering" w:customStyle="1" w:styleId="RTFNum34">
    <w:name w:val="RTF_Num 34"/>
    <w:basedOn w:val="Nessunelenco"/>
    <w:pPr>
      <w:numPr>
        <w:numId w:val="36"/>
      </w:numPr>
    </w:pPr>
  </w:style>
  <w:style w:type="numbering" w:customStyle="1" w:styleId="RTFNum35">
    <w:name w:val="RTF_Num 35"/>
    <w:basedOn w:val="Nessunelenco"/>
    <w:pPr>
      <w:numPr>
        <w:numId w:val="37"/>
      </w:numPr>
    </w:pPr>
  </w:style>
  <w:style w:type="numbering" w:customStyle="1" w:styleId="RTFNum36">
    <w:name w:val="RTF_Num 36"/>
    <w:basedOn w:val="Nessunelenco"/>
    <w:pPr>
      <w:numPr>
        <w:numId w:val="38"/>
      </w:numPr>
    </w:pPr>
  </w:style>
  <w:style w:type="numbering" w:customStyle="1" w:styleId="RTFNum37">
    <w:name w:val="RTF_Num 37"/>
    <w:basedOn w:val="Nessunelenco"/>
    <w:pPr>
      <w:numPr>
        <w:numId w:val="39"/>
      </w:numPr>
    </w:pPr>
  </w:style>
  <w:style w:type="numbering" w:customStyle="1" w:styleId="RTFNum38">
    <w:name w:val="RTF_Num 38"/>
    <w:basedOn w:val="Nessunelenco"/>
    <w:pPr>
      <w:numPr>
        <w:numId w:val="40"/>
      </w:numPr>
    </w:pPr>
  </w:style>
  <w:style w:type="numbering" w:customStyle="1" w:styleId="RTFNum39">
    <w:name w:val="RTF_Num 39"/>
    <w:basedOn w:val="Nessunelenco"/>
    <w:pPr>
      <w:numPr>
        <w:numId w:val="41"/>
      </w:numPr>
    </w:pPr>
  </w:style>
  <w:style w:type="numbering" w:customStyle="1" w:styleId="RTFNum40">
    <w:name w:val="RTF_Num 40"/>
    <w:basedOn w:val="Nessunelenco"/>
    <w:pPr>
      <w:numPr>
        <w:numId w:val="42"/>
      </w:numPr>
    </w:pPr>
  </w:style>
  <w:style w:type="numbering" w:customStyle="1" w:styleId="RTFNum41">
    <w:name w:val="RTF_Num 41"/>
    <w:basedOn w:val="Nessunelenco"/>
    <w:pPr>
      <w:numPr>
        <w:numId w:val="43"/>
      </w:numPr>
    </w:pPr>
  </w:style>
  <w:style w:type="numbering" w:customStyle="1" w:styleId="RTFNum42">
    <w:name w:val="RTF_Num 42"/>
    <w:basedOn w:val="Nessunelenco"/>
    <w:pPr>
      <w:numPr>
        <w:numId w:val="44"/>
      </w:numPr>
    </w:pPr>
  </w:style>
  <w:style w:type="numbering" w:customStyle="1" w:styleId="RTFNum43">
    <w:name w:val="RTF_Num 43"/>
    <w:basedOn w:val="Nessunelenco"/>
    <w:pPr>
      <w:numPr>
        <w:numId w:val="45"/>
      </w:numPr>
    </w:pPr>
  </w:style>
  <w:style w:type="numbering" w:customStyle="1" w:styleId="RTFNum44">
    <w:name w:val="RTF_Num 44"/>
    <w:basedOn w:val="Nessunelenco"/>
    <w:pPr>
      <w:numPr>
        <w:numId w:val="46"/>
      </w:numPr>
    </w:pPr>
  </w:style>
  <w:style w:type="numbering" w:customStyle="1" w:styleId="RTFNum45">
    <w:name w:val="RTF_Num 45"/>
    <w:basedOn w:val="Nessunelenco"/>
    <w:pPr>
      <w:numPr>
        <w:numId w:val="47"/>
      </w:numPr>
    </w:pPr>
  </w:style>
  <w:style w:type="numbering" w:customStyle="1" w:styleId="RTFNum46">
    <w:name w:val="RTF_Num 46"/>
    <w:basedOn w:val="Nessunelenco"/>
    <w:pPr>
      <w:numPr>
        <w:numId w:val="48"/>
      </w:numPr>
    </w:pPr>
  </w:style>
  <w:style w:type="numbering" w:customStyle="1" w:styleId="RTFNum47">
    <w:name w:val="RTF_Num 47"/>
    <w:basedOn w:val="Nessunelenco"/>
    <w:pPr>
      <w:numPr>
        <w:numId w:val="49"/>
      </w:numPr>
    </w:pPr>
  </w:style>
  <w:style w:type="numbering" w:customStyle="1" w:styleId="RTFNum48">
    <w:name w:val="RTF_Num 48"/>
    <w:basedOn w:val="Nessunelenco"/>
    <w:pPr>
      <w:numPr>
        <w:numId w:val="50"/>
      </w:numPr>
    </w:pPr>
  </w:style>
  <w:style w:type="numbering" w:customStyle="1" w:styleId="RTFNum49">
    <w:name w:val="RTF_Num 49"/>
    <w:basedOn w:val="Nessunelenco"/>
    <w:pPr>
      <w:numPr>
        <w:numId w:val="51"/>
      </w:numPr>
    </w:pPr>
  </w:style>
  <w:style w:type="numbering" w:customStyle="1" w:styleId="RTFNum50">
    <w:name w:val="RTF_Num 50"/>
    <w:basedOn w:val="Nessunelenco"/>
    <w:pPr>
      <w:numPr>
        <w:numId w:val="52"/>
      </w:numPr>
    </w:pPr>
  </w:style>
  <w:style w:type="numbering" w:customStyle="1" w:styleId="RTFNum51">
    <w:name w:val="RTF_Num 51"/>
    <w:basedOn w:val="Nessunelenco"/>
    <w:pPr>
      <w:numPr>
        <w:numId w:val="53"/>
      </w:numPr>
    </w:pPr>
  </w:style>
  <w:style w:type="numbering" w:customStyle="1" w:styleId="RTFNum52">
    <w:name w:val="RTF_Num 52"/>
    <w:basedOn w:val="Nessunelenco"/>
    <w:pPr>
      <w:numPr>
        <w:numId w:val="54"/>
      </w:numPr>
    </w:pPr>
  </w:style>
  <w:style w:type="numbering" w:customStyle="1" w:styleId="RTFNum53">
    <w:name w:val="RTF_Num 53"/>
    <w:basedOn w:val="Nessunelenco"/>
    <w:pPr>
      <w:numPr>
        <w:numId w:val="55"/>
      </w:numPr>
    </w:pPr>
  </w:style>
  <w:style w:type="numbering" w:customStyle="1" w:styleId="RTFNum54">
    <w:name w:val="RTF_Num 54"/>
    <w:basedOn w:val="Nessunelenco"/>
    <w:pPr>
      <w:numPr>
        <w:numId w:val="56"/>
      </w:numPr>
    </w:pPr>
  </w:style>
  <w:style w:type="numbering" w:customStyle="1" w:styleId="RTFNum55">
    <w:name w:val="RTF_Num 55"/>
    <w:basedOn w:val="Nessunelenco"/>
    <w:pPr>
      <w:numPr>
        <w:numId w:val="57"/>
      </w:numPr>
    </w:pPr>
  </w:style>
  <w:style w:type="numbering" w:customStyle="1" w:styleId="RTFNum56">
    <w:name w:val="RTF_Num 56"/>
    <w:basedOn w:val="Nessunelenco"/>
    <w:pPr>
      <w:numPr>
        <w:numId w:val="58"/>
      </w:numPr>
    </w:pPr>
  </w:style>
  <w:style w:type="numbering" w:customStyle="1" w:styleId="RTFNum57">
    <w:name w:val="RTF_Num 57"/>
    <w:basedOn w:val="Nessunelenco"/>
    <w:pPr>
      <w:numPr>
        <w:numId w:val="59"/>
      </w:numPr>
    </w:pPr>
  </w:style>
  <w:style w:type="numbering" w:customStyle="1" w:styleId="RTFNum58">
    <w:name w:val="RTF_Num 58"/>
    <w:basedOn w:val="Nessunelenco"/>
    <w:pPr>
      <w:numPr>
        <w:numId w:val="60"/>
      </w:numPr>
    </w:pPr>
  </w:style>
  <w:style w:type="numbering" w:customStyle="1" w:styleId="RTFNum59">
    <w:name w:val="RTF_Num 59"/>
    <w:basedOn w:val="Nessunelenco"/>
    <w:pPr>
      <w:numPr>
        <w:numId w:val="61"/>
      </w:numPr>
    </w:pPr>
  </w:style>
  <w:style w:type="numbering" w:customStyle="1" w:styleId="RTFNum60">
    <w:name w:val="RTF_Num 60"/>
    <w:basedOn w:val="Nessunelenco"/>
    <w:pPr>
      <w:numPr>
        <w:numId w:val="62"/>
      </w:numPr>
    </w:pPr>
  </w:style>
  <w:style w:type="numbering" w:customStyle="1" w:styleId="RTFNum61">
    <w:name w:val="RTF_Num 61"/>
    <w:basedOn w:val="Nessunelenco"/>
    <w:pPr>
      <w:numPr>
        <w:numId w:val="63"/>
      </w:numPr>
    </w:pPr>
  </w:style>
  <w:style w:type="numbering" w:customStyle="1" w:styleId="RTFNum62">
    <w:name w:val="RTF_Num 62"/>
    <w:basedOn w:val="Nessunelenco"/>
    <w:pPr>
      <w:numPr>
        <w:numId w:val="64"/>
      </w:numPr>
    </w:pPr>
  </w:style>
  <w:style w:type="numbering" w:customStyle="1" w:styleId="RTFNum63">
    <w:name w:val="RTF_Num 63"/>
    <w:basedOn w:val="Nessunelenco"/>
    <w:pPr>
      <w:numPr>
        <w:numId w:val="65"/>
      </w:numPr>
    </w:pPr>
  </w:style>
  <w:style w:type="numbering" w:customStyle="1" w:styleId="RTFNum64">
    <w:name w:val="RTF_Num 64"/>
    <w:basedOn w:val="Nessunelenco"/>
    <w:pPr>
      <w:numPr>
        <w:numId w:val="66"/>
      </w:numPr>
    </w:pPr>
  </w:style>
  <w:style w:type="numbering" w:customStyle="1" w:styleId="RTFNum65">
    <w:name w:val="RTF_Num 65"/>
    <w:basedOn w:val="Nessunelenco"/>
    <w:pPr>
      <w:numPr>
        <w:numId w:val="67"/>
      </w:numPr>
    </w:pPr>
  </w:style>
  <w:style w:type="numbering" w:customStyle="1" w:styleId="RTFNum66">
    <w:name w:val="RTF_Num 66"/>
    <w:basedOn w:val="Nessunelenco"/>
    <w:pPr>
      <w:numPr>
        <w:numId w:val="68"/>
      </w:numPr>
    </w:pPr>
  </w:style>
  <w:style w:type="numbering" w:customStyle="1" w:styleId="RTFNum67">
    <w:name w:val="RTF_Num 67"/>
    <w:basedOn w:val="Nessunelenco"/>
    <w:pPr>
      <w:numPr>
        <w:numId w:val="69"/>
      </w:numPr>
    </w:pPr>
  </w:style>
  <w:style w:type="numbering" w:customStyle="1" w:styleId="RTFNum68">
    <w:name w:val="RTF_Num 68"/>
    <w:basedOn w:val="Nessunelenco"/>
    <w:pPr>
      <w:numPr>
        <w:numId w:val="70"/>
      </w:numPr>
    </w:pPr>
  </w:style>
  <w:style w:type="numbering" w:customStyle="1" w:styleId="RTFNum69">
    <w:name w:val="RTF_Num 69"/>
    <w:basedOn w:val="Nessunelenco"/>
    <w:pPr>
      <w:numPr>
        <w:numId w:val="71"/>
      </w:numPr>
    </w:pPr>
  </w:style>
  <w:style w:type="numbering" w:customStyle="1" w:styleId="RTFNum70">
    <w:name w:val="RTF_Num 70"/>
    <w:basedOn w:val="Nessunelenco"/>
    <w:pPr>
      <w:numPr>
        <w:numId w:val="72"/>
      </w:numPr>
    </w:pPr>
  </w:style>
  <w:style w:type="numbering" w:customStyle="1" w:styleId="RTFNum71">
    <w:name w:val="RTF_Num 71"/>
    <w:basedOn w:val="Nessunelenco"/>
    <w:pPr>
      <w:numPr>
        <w:numId w:val="73"/>
      </w:numPr>
    </w:pPr>
  </w:style>
  <w:style w:type="numbering" w:customStyle="1" w:styleId="RTFNum72">
    <w:name w:val="RTF_Num 72"/>
    <w:basedOn w:val="Nessunelenco"/>
    <w:pPr>
      <w:numPr>
        <w:numId w:val="74"/>
      </w:numPr>
    </w:pPr>
  </w:style>
  <w:style w:type="numbering" w:customStyle="1" w:styleId="RTFNum73">
    <w:name w:val="RTF_Num 73"/>
    <w:basedOn w:val="Nessunelenco"/>
    <w:pPr>
      <w:numPr>
        <w:numId w:val="75"/>
      </w:numPr>
    </w:pPr>
  </w:style>
  <w:style w:type="numbering" w:customStyle="1" w:styleId="RTFNum74">
    <w:name w:val="RTF_Num 74"/>
    <w:basedOn w:val="Nessunelenco"/>
    <w:pPr>
      <w:numPr>
        <w:numId w:val="76"/>
      </w:numPr>
    </w:pPr>
  </w:style>
  <w:style w:type="numbering" w:customStyle="1" w:styleId="RTFNum75">
    <w:name w:val="RTF_Num 75"/>
    <w:basedOn w:val="Nessunelenco"/>
    <w:pPr>
      <w:numPr>
        <w:numId w:val="77"/>
      </w:numPr>
    </w:pPr>
  </w:style>
  <w:style w:type="numbering" w:customStyle="1" w:styleId="RTFNum76">
    <w:name w:val="RTF_Num 76"/>
    <w:basedOn w:val="Nessunelenco"/>
    <w:pPr>
      <w:numPr>
        <w:numId w:val="78"/>
      </w:numPr>
    </w:pPr>
  </w:style>
  <w:style w:type="numbering" w:customStyle="1" w:styleId="RTFNum77">
    <w:name w:val="RTF_Num 77"/>
    <w:basedOn w:val="Nessunelenco"/>
    <w:pPr>
      <w:numPr>
        <w:numId w:val="79"/>
      </w:numPr>
    </w:pPr>
  </w:style>
  <w:style w:type="numbering" w:customStyle="1" w:styleId="RTFNum78">
    <w:name w:val="RTF_Num 78"/>
    <w:basedOn w:val="Nessunelenco"/>
    <w:pPr>
      <w:numPr>
        <w:numId w:val="80"/>
      </w:numPr>
    </w:pPr>
  </w:style>
  <w:style w:type="numbering" w:customStyle="1" w:styleId="RTFNum79">
    <w:name w:val="RTF_Num 79"/>
    <w:basedOn w:val="Nessunelenco"/>
    <w:pPr>
      <w:numPr>
        <w:numId w:val="81"/>
      </w:numPr>
    </w:pPr>
  </w:style>
  <w:style w:type="numbering" w:customStyle="1" w:styleId="RTFNum80">
    <w:name w:val="RTF_Num 80"/>
    <w:basedOn w:val="Nessunelenco"/>
    <w:pPr>
      <w:numPr>
        <w:numId w:val="82"/>
      </w:numPr>
    </w:pPr>
  </w:style>
  <w:style w:type="numbering" w:customStyle="1" w:styleId="RTFNum81">
    <w:name w:val="RTF_Num 81"/>
    <w:basedOn w:val="Nessunelenco"/>
    <w:pPr>
      <w:numPr>
        <w:numId w:val="83"/>
      </w:numPr>
    </w:pPr>
  </w:style>
  <w:style w:type="numbering" w:customStyle="1" w:styleId="RTFNum82">
    <w:name w:val="RTF_Num 82"/>
    <w:basedOn w:val="Nessunelenco"/>
    <w:pPr>
      <w:numPr>
        <w:numId w:val="84"/>
      </w:numPr>
    </w:pPr>
  </w:style>
  <w:style w:type="numbering" w:customStyle="1" w:styleId="RTFNum83">
    <w:name w:val="RTF_Num 83"/>
    <w:basedOn w:val="Nessunelenco"/>
    <w:pPr>
      <w:numPr>
        <w:numId w:val="85"/>
      </w:numPr>
    </w:pPr>
  </w:style>
  <w:style w:type="numbering" w:customStyle="1" w:styleId="RTFNum84">
    <w:name w:val="RTF_Num 84"/>
    <w:basedOn w:val="Nessunelenco"/>
    <w:pPr>
      <w:numPr>
        <w:numId w:val="86"/>
      </w:numPr>
    </w:pPr>
  </w:style>
  <w:style w:type="numbering" w:customStyle="1" w:styleId="RTFNum85">
    <w:name w:val="RTF_Num 85"/>
    <w:basedOn w:val="Nessunelenco"/>
    <w:pPr>
      <w:numPr>
        <w:numId w:val="87"/>
      </w:numPr>
    </w:pPr>
  </w:style>
  <w:style w:type="numbering" w:customStyle="1" w:styleId="RTFNum86">
    <w:name w:val="RTF_Num 86"/>
    <w:basedOn w:val="Nessunelenco"/>
    <w:pPr>
      <w:numPr>
        <w:numId w:val="88"/>
      </w:numPr>
    </w:pPr>
  </w:style>
  <w:style w:type="numbering" w:customStyle="1" w:styleId="RTFNum87">
    <w:name w:val="RTF_Num 87"/>
    <w:basedOn w:val="Nessunelenco"/>
    <w:pPr>
      <w:numPr>
        <w:numId w:val="89"/>
      </w:numPr>
    </w:pPr>
  </w:style>
  <w:style w:type="numbering" w:customStyle="1" w:styleId="RTFNum88">
    <w:name w:val="RTF_Num 88"/>
    <w:basedOn w:val="Nessunelenco"/>
    <w:pPr>
      <w:numPr>
        <w:numId w:val="90"/>
      </w:numPr>
    </w:pPr>
  </w:style>
  <w:style w:type="numbering" w:customStyle="1" w:styleId="RTFNum89">
    <w:name w:val="RTF_Num 89"/>
    <w:basedOn w:val="Nessunelenco"/>
    <w:pPr>
      <w:numPr>
        <w:numId w:val="91"/>
      </w:numPr>
    </w:pPr>
  </w:style>
  <w:style w:type="numbering" w:customStyle="1" w:styleId="RTFNum90">
    <w:name w:val="RTF_Num 90"/>
    <w:basedOn w:val="Nessunelenco"/>
    <w:pPr>
      <w:numPr>
        <w:numId w:val="92"/>
      </w:numPr>
    </w:pPr>
  </w:style>
  <w:style w:type="numbering" w:customStyle="1" w:styleId="RTFNum91">
    <w:name w:val="RTF_Num 91"/>
    <w:basedOn w:val="Nessunelenco"/>
    <w:pPr>
      <w:numPr>
        <w:numId w:val="93"/>
      </w:numPr>
    </w:pPr>
  </w:style>
  <w:style w:type="numbering" w:customStyle="1" w:styleId="RTFNum92">
    <w:name w:val="RTF_Num 92"/>
    <w:basedOn w:val="Nessunelenco"/>
    <w:pPr>
      <w:numPr>
        <w:numId w:val="94"/>
      </w:numPr>
    </w:pPr>
  </w:style>
  <w:style w:type="numbering" w:customStyle="1" w:styleId="RTFNum93">
    <w:name w:val="RTF_Num 93"/>
    <w:basedOn w:val="Nessunelenco"/>
    <w:pPr>
      <w:numPr>
        <w:numId w:val="95"/>
      </w:numPr>
    </w:pPr>
  </w:style>
  <w:style w:type="numbering" w:customStyle="1" w:styleId="RTFNum94">
    <w:name w:val="RTF_Num 94"/>
    <w:basedOn w:val="Nessunelenco"/>
    <w:pPr>
      <w:numPr>
        <w:numId w:val="96"/>
      </w:numPr>
    </w:pPr>
  </w:style>
  <w:style w:type="numbering" w:customStyle="1" w:styleId="RTFNum95">
    <w:name w:val="RTF_Num 95"/>
    <w:basedOn w:val="Nessunelenco"/>
    <w:pPr>
      <w:numPr>
        <w:numId w:val="97"/>
      </w:numPr>
    </w:pPr>
  </w:style>
  <w:style w:type="numbering" w:customStyle="1" w:styleId="RTFNum96">
    <w:name w:val="RTF_Num 96"/>
    <w:basedOn w:val="Nessunelenco"/>
    <w:pPr>
      <w:numPr>
        <w:numId w:val="98"/>
      </w:numPr>
    </w:pPr>
  </w:style>
  <w:style w:type="numbering" w:customStyle="1" w:styleId="RTFNum97">
    <w:name w:val="RTF_Num 97"/>
    <w:basedOn w:val="Nessunelenco"/>
    <w:pPr>
      <w:numPr>
        <w:numId w:val="99"/>
      </w:numPr>
    </w:pPr>
  </w:style>
  <w:style w:type="numbering" w:customStyle="1" w:styleId="RTFNum98">
    <w:name w:val="RTF_Num 98"/>
    <w:basedOn w:val="Nessunelenco"/>
    <w:pPr>
      <w:numPr>
        <w:numId w:val="100"/>
      </w:numPr>
    </w:pPr>
  </w:style>
  <w:style w:type="numbering" w:customStyle="1" w:styleId="RTFNum99">
    <w:name w:val="RTF_Num 99"/>
    <w:basedOn w:val="Nessunelenco"/>
    <w:pPr>
      <w:numPr>
        <w:numId w:val="101"/>
      </w:numPr>
    </w:pPr>
  </w:style>
  <w:style w:type="numbering" w:customStyle="1" w:styleId="RTFNum100">
    <w:name w:val="RTF_Num 100"/>
    <w:basedOn w:val="Nessunelenco"/>
    <w:pPr>
      <w:numPr>
        <w:numId w:val="102"/>
      </w:numPr>
    </w:pPr>
  </w:style>
  <w:style w:type="numbering" w:customStyle="1" w:styleId="RTFNum101">
    <w:name w:val="RTF_Num 101"/>
    <w:basedOn w:val="Nessunelenco"/>
    <w:pPr>
      <w:numPr>
        <w:numId w:val="103"/>
      </w:numPr>
    </w:pPr>
  </w:style>
  <w:style w:type="numbering" w:customStyle="1" w:styleId="RTFNum102">
    <w:name w:val="RTF_Num 102"/>
    <w:basedOn w:val="Nessunelenco"/>
    <w:pPr>
      <w:numPr>
        <w:numId w:val="104"/>
      </w:numPr>
    </w:pPr>
  </w:style>
  <w:style w:type="numbering" w:customStyle="1" w:styleId="RTFNum103">
    <w:name w:val="RTF_Num 103"/>
    <w:basedOn w:val="Nessunelenco"/>
    <w:pPr>
      <w:numPr>
        <w:numId w:val="105"/>
      </w:numPr>
    </w:pPr>
  </w:style>
  <w:style w:type="numbering" w:customStyle="1" w:styleId="RTFNum104">
    <w:name w:val="RTF_Num 104"/>
    <w:basedOn w:val="Nessunelenco"/>
    <w:pPr>
      <w:numPr>
        <w:numId w:val="106"/>
      </w:numPr>
    </w:pPr>
  </w:style>
  <w:style w:type="numbering" w:customStyle="1" w:styleId="RTFNum105">
    <w:name w:val="RTF_Num 105"/>
    <w:basedOn w:val="Nessunelenco"/>
    <w:pPr>
      <w:numPr>
        <w:numId w:val="107"/>
      </w:numPr>
    </w:pPr>
  </w:style>
  <w:style w:type="numbering" w:customStyle="1" w:styleId="RTFNum106">
    <w:name w:val="RTF_Num 106"/>
    <w:basedOn w:val="Nessunelenco"/>
    <w:pPr>
      <w:numPr>
        <w:numId w:val="108"/>
      </w:numPr>
    </w:pPr>
  </w:style>
  <w:style w:type="numbering" w:customStyle="1" w:styleId="RTFNum107">
    <w:name w:val="RTF_Num 107"/>
    <w:basedOn w:val="Nessunelenco"/>
    <w:pPr>
      <w:numPr>
        <w:numId w:val="109"/>
      </w:numPr>
    </w:pPr>
  </w:style>
  <w:style w:type="numbering" w:customStyle="1" w:styleId="RTFNum108">
    <w:name w:val="RTF_Num 108"/>
    <w:basedOn w:val="Nessunelenco"/>
    <w:pPr>
      <w:numPr>
        <w:numId w:val="110"/>
      </w:numPr>
    </w:pPr>
  </w:style>
  <w:style w:type="numbering" w:customStyle="1" w:styleId="RTFNum109">
    <w:name w:val="RTF_Num 109"/>
    <w:basedOn w:val="Nessunelenco"/>
    <w:pPr>
      <w:numPr>
        <w:numId w:val="111"/>
      </w:numPr>
    </w:pPr>
  </w:style>
  <w:style w:type="numbering" w:customStyle="1" w:styleId="RTFNum110">
    <w:name w:val="RTF_Num 110"/>
    <w:basedOn w:val="Nessunelenco"/>
    <w:pPr>
      <w:numPr>
        <w:numId w:val="112"/>
      </w:numPr>
    </w:pPr>
  </w:style>
  <w:style w:type="numbering" w:customStyle="1" w:styleId="RTFNum111">
    <w:name w:val="RTF_Num 111"/>
    <w:basedOn w:val="Nessunelenco"/>
    <w:pPr>
      <w:numPr>
        <w:numId w:val="113"/>
      </w:numPr>
    </w:pPr>
  </w:style>
  <w:style w:type="numbering" w:customStyle="1" w:styleId="RTFNum112">
    <w:name w:val="RTF_Num 112"/>
    <w:basedOn w:val="Nessunelenco"/>
    <w:pPr>
      <w:numPr>
        <w:numId w:val="114"/>
      </w:numPr>
    </w:pPr>
  </w:style>
  <w:style w:type="numbering" w:customStyle="1" w:styleId="RTFNum113">
    <w:name w:val="RTF_Num 113"/>
    <w:basedOn w:val="Nessunelenco"/>
    <w:pPr>
      <w:numPr>
        <w:numId w:val="115"/>
      </w:numPr>
    </w:pPr>
  </w:style>
  <w:style w:type="numbering" w:customStyle="1" w:styleId="RTFNum114">
    <w:name w:val="RTF_Num 114"/>
    <w:basedOn w:val="Nessunelenco"/>
    <w:pPr>
      <w:numPr>
        <w:numId w:val="116"/>
      </w:numPr>
    </w:pPr>
  </w:style>
  <w:style w:type="numbering" w:customStyle="1" w:styleId="RTFNum115">
    <w:name w:val="RTF_Num 115"/>
    <w:basedOn w:val="Nessunelenco"/>
    <w:pPr>
      <w:numPr>
        <w:numId w:val="117"/>
      </w:numPr>
    </w:pPr>
  </w:style>
  <w:style w:type="numbering" w:customStyle="1" w:styleId="RTFNum116">
    <w:name w:val="RTF_Num 116"/>
    <w:basedOn w:val="Nessunelenco"/>
    <w:pPr>
      <w:numPr>
        <w:numId w:val="118"/>
      </w:numPr>
    </w:pPr>
  </w:style>
  <w:style w:type="numbering" w:customStyle="1" w:styleId="RTFNum117">
    <w:name w:val="RTF_Num 117"/>
    <w:basedOn w:val="Nessunelenco"/>
    <w:pPr>
      <w:numPr>
        <w:numId w:val="119"/>
      </w:numPr>
    </w:pPr>
  </w:style>
  <w:style w:type="numbering" w:customStyle="1" w:styleId="RTFNum118">
    <w:name w:val="RTF_Num 118"/>
    <w:basedOn w:val="Nessunelenco"/>
    <w:pPr>
      <w:numPr>
        <w:numId w:val="120"/>
      </w:numPr>
    </w:pPr>
  </w:style>
  <w:style w:type="numbering" w:customStyle="1" w:styleId="RTFNum119">
    <w:name w:val="RTF_Num 119"/>
    <w:basedOn w:val="Nessunelenco"/>
    <w:pPr>
      <w:numPr>
        <w:numId w:val="121"/>
      </w:numPr>
    </w:pPr>
  </w:style>
  <w:style w:type="numbering" w:customStyle="1" w:styleId="RTFNum120">
    <w:name w:val="RTF_Num 120"/>
    <w:basedOn w:val="Nessunelenco"/>
    <w:pPr>
      <w:numPr>
        <w:numId w:val="122"/>
      </w:numPr>
    </w:pPr>
  </w:style>
  <w:style w:type="numbering" w:customStyle="1" w:styleId="RTFNum121">
    <w:name w:val="RTF_Num 121"/>
    <w:basedOn w:val="Nessunelenco"/>
    <w:pPr>
      <w:numPr>
        <w:numId w:val="123"/>
      </w:numPr>
    </w:pPr>
  </w:style>
  <w:style w:type="numbering" w:customStyle="1" w:styleId="RTFNum122">
    <w:name w:val="RTF_Num 122"/>
    <w:basedOn w:val="Nessunelenco"/>
    <w:pPr>
      <w:numPr>
        <w:numId w:val="124"/>
      </w:numPr>
    </w:pPr>
  </w:style>
  <w:style w:type="numbering" w:customStyle="1" w:styleId="RTFNum123">
    <w:name w:val="RTF_Num 123"/>
    <w:basedOn w:val="Nessunelenco"/>
    <w:pPr>
      <w:numPr>
        <w:numId w:val="125"/>
      </w:numPr>
    </w:pPr>
  </w:style>
  <w:style w:type="numbering" w:customStyle="1" w:styleId="RTFNum124">
    <w:name w:val="RTF_Num 124"/>
    <w:basedOn w:val="Nessunelenco"/>
    <w:pPr>
      <w:numPr>
        <w:numId w:val="126"/>
      </w:numPr>
    </w:pPr>
  </w:style>
  <w:style w:type="numbering" w:customStyle="1" w:styleId="RTFNum125">
    <w:name w:val="RTF_Num 125"/>
    <w:basedOn w:val="Nessunelenco"/>
    <w:pPr>
      <w:numPr>
        <w:numId w:val="127"/>
      </w:numPr>
    </w:pPr>
  </w:style>
  <w:style w:type="numbering" w:customStyle="1" w:styleId="RTFNum126">
    <w:name w:val="RTF_Num 126"/>
    <w:basedOn w:val="Nessunelenco"/>
    <w:pPr>
      <w:numPr>
        <w:numId w:val="128"/>
      </w:numPr>
    </w:pPr>
  </w:style>
  <w:style w:type="numbering" w:customStyle="1" w:styleId="RTFNum127">
    <w:name w:val="RTF_Num 127"/>
    <w:basedOn w:val="Nessunelenco"/>
    <w:pPr>
      <w:numPr>
        <w:numId w:val="129"/>
      </w:numPr>
    </w:pPr>
  </w:style>
  <w:style w:type="numbering" w:customStyle="1" w:styleId="RTFNum128">
    <w:name w:val="RTF_Num 128"/>
    <w:basedOn w:val="Nessunelenco"/>
    <w:pPr>
      <w:numPr>
        <w:numId w:val="130"/>
      </w:numPr>
    </w:pPr>
  </w:style>
  <w:style w:type="numbering" w:customStyle="1" w:styleId="RTFNum129">
    <w:name w:val="RTF_Num 129"/>
    <w:basedOn w:val="Nessunelenco"/>
    <w:pPr>
      <w:numPr>
        <w:numId w:val="131"/>
      </w:numPr>
    </w:pPr>
  </w:style>
  <w:style w:type="numbering" w:customStyle="1" w:styleId="RTFNum130">
    <w:name w:val="RTF_Num 130"/>
    <w:basedOn w:val="Nessunelenco"/>
    <w:pPr>
      <w:numPr>
        <w:numId w:val="132"/>
      </w:numPr>
    </w:pPr>
  </w:style>
  <w:style w:type="numbering" w:customStyle="1" w:styleId="RTFNum131">
    <w:name w:val="RTF_Num 131"/>
    <w:basedOn w:val="Nessunelenco"/>
    <w:pPr>
      <w:numPr>
        <w:numId w:val="133"/>
      </w:numPr>
    </w:pPr>
  </w:style>
  <w:style w:type="numbering" w:customStyle="1" w:styleId="RTFNum132">
    <w:name w:val="RTF_Num 132"/>
    <w:basedOn w:val="Nessunelenco"/>
    <w:pPr>
      <w:numPr>
        <w:numId w:val="134"/>
      </w:numPr>
    </w:pPr>
  </w:style>
  <w:style w:type="numbering" w:customStyle="1" w:styleId="RTFNum133">
    <w:name w:val="RTF_Num 133"/>
    <w:basedOn w:val="Nessunelenco"/>
    <w:pPr>
      <w:numPr>
        <w:numId w:val="135"/>
      </w:numPr>
    </w:pPr>
  </w:style>
  <w:style w:type="numbering" w:customStyle="1" w:styleId="RTFNum134">
    <w:name w:val="RTF_Num 134"/>
    <w:basedOn w:val="Nessunelenco"/>
    <w:pPr>
      <w:numPr>
        <w:numId w:val="136"/>
      </w:numPr>
    </w:pPr>
  </w:style>
  <w:style w:type="numbering" w:customStyle="1" w:styleId="RTFNum135">
    <w:name w:val="RTF_Num 135"/>
    <w:basedOn w:val="Nessunelenco"/>
    <w:pPr>
      <w:numPr>
        <w:numId w:val="137"/>
      </w:numPr>
    </w:pPr>
  </w:style>
  <w:style w:type="numbering" w:customStyle="1" w:styleId="RTFNum136">
    <w:name w:val="RTF_Num 136"/>
    <w:basedOn w:val="Nessunelenco"/>
    <w:pPr>
      <w:numPr>
        <w:numId w:val="138"/>
      </w:numPr>
    </w:pPr>
  </w:style>
  <w:style w:type="numbering" w:customStyle="1" w:styleId="RTFNum137">
    <w:name w:val="RTF_Num 137"/>
    <w:basedOn w:val="Nessunelenco"/>
    <w:pPr>
      <w:numPr>
        <w:numId w:val="139"/>
      </w:numPr>
    </w:pPr>
  </w:style>
  <w:style w:type="numbering" w:customStyle="1" w:styleId="RTFNum138">
    <w:name w:val="RTF_Num 138"/>
    <w:basedOn w:val="Nessunelenco"/>
    <w:pPr>
      <w:numPr>
        <w:numId w:val="140"/>
      </w:numPr>
    </w:pPr>
  </w:style>
  <w:style w:type="numbering" w:customStyle="1" w:styleId="RTFNum139">
    <w:name w:val="RTF_Num 139"/>
    <w:basedOn w:val="Nessunelenco"/>
    <w:pPr>
      <w:numPr>
        <w:numId w:val="141"/>
      </w:numPr>
    </w:pPr>
  </w:style>
  <w:style w:type="numbering" w:customStyle="1" w:styleId="RTFNum140">
    <w:name w:val="RTF_Num 140"/>
    <w:basedOn w:val="Nessunelenco"/>
    <w:pPr>
      <w:numPr>
        <w:numId w:val="142"/>
      </w:numPr>
    </w:pPr>
  </w:style>
  <w:style w:type="numbering" w:customStyle="1" w:styleId="RTFNum141">
    <w:name w:val="RTF_Num 141"/>
    <w:basedOn w:val="Nessunelenco"/>
    <w:pPr>
      <w:numPr>
        <w:numId w:val="143"/>
      </w:numPr>
    </w:pPr>
  </w:style>
  <w:style w:type="numbering" w:customStyle="1" w:styleId="RTFNum142">
    <w:name w:val="RTF_Num 142"/>
    <w:basedOn w:val="Nessunelenco"/>
    <w:pPr>
      <w:numPr>
        <w:numId w:val="144"/>
      </w:numPr>
    </w:pPr>
  </w:style>
  <w:style w:type="numbering" w:customStyle="1" w:styleId="RTFNum143">
    <w:name w:val="RTF_Num 143"/>
    <w:basedOn w:val="Nessunelenco"/>
    <w:pPr>
      <w:numPr>
        <w:numId w:val="145"/>
      </w:numPr>
    </w:pPr>
  </w:style>
  <w:style w:type="numbering" w:customStyle="1" w:styleId="RTFNum144">
    <w:name w:val="RTF_Num 144"/>
    <w:basedOn w:val="Nessunelenco"/>
    <w:pPr>
      <w:numPr>
        <w:numId w:val="146"/>
      </w:numPr>
    </w:pPr>
  </w:style>
  <w:style w:type="numbering" w:customStyle="1" w:styleId="RTFNum145">
    <w:name w:val="RTF_Num 145"/>
    <w:basedOn w:val="Nessunelenco"/>
    <w:pPr>
      <w:numPr>
        <w:numId w:val="147"/>
      </w:numPr>
    </w:pPr>
  </w:style>
  <w:style w:type="numbering" w:customStyle="1" w:styleId="RTFNum146">
    <w:name w:val="RTF_Num 146"/>
    <w:basedOn w:val="Nessunelenco"/>
    <w:pPr>
      <w:numPr>
        <w:numId w:val="148"/>
      </w:numPr>
    </w:pPr>
  </w:style>
  <w:style w:type="numbering" w:customStyle="1" w:styleId="RTFNum147">
    <w:name w:val="RTF_Num 147"/>
    <w:basedOn w:val="Nessunelenco"/>
    <w:pPr>
      <w:numPr>
        <w:numId w:val="149"/>
      </w:numPr>
    </w:pPr>
  </w:style>
  <w:style w:type="numbering" w:customStyle="1" w:styleId="RTFNum148">
    <w:name w:val="RTF_Num 148"/>
    <w:basedOn w:val="Nessunelenco"/>
    <w:pPr>
      <w:numPr>
        <w:numId w:val="150"/>
      </w:numPr>
    </w:pPr>
  </w:style>
  <w:style w:type="numbering" w:customStyle="1" w:styleId="RTFNum149">
    <w:name w:val="RTF_Num 149"/>
    <w:basedOn w:val="Nessunelenco"/>
    <w:pPr>
      <w:numPr>
        <w:numId w:val="151"/>
      </w:numPr>
    </w:pPr>
  </w:style>
  <w:style w:type="numbering" w:customStyle="1" w:styleId="RTFNum150">
    <w:name w:val="RTF_Num 150"/>
    <w:basedOn w:val="Nessunelenco"/>
    <w:pPr>
      <w:numPr>
        <w:numId w:val="152"/>
      </w:numPr>
    </w:pPr>
  </w:style>
  <w:style w:type="numbering" w:customStyle="1" w:styleId="RTFNum151">
    <w:name w:val="RTF_Num 151"/>
    <w:basedOn w:val="Nessunelenco"/>
    <w:pPr>
      <w:numPr>
        <w:numId w:val="153"/>
      </w:numPr>
    </w:pPr>
  </w:style>
  <w:style w:type="numbering" w:customStyle="1" w:styleId="RTFNum152">
    <w:name w:val="RTF_Num 152"/>
    <w:basedOn w:val="Nessunelenco"/>
    <w:pPr>
      <w:numPr>
        <w:numId w:val="154"/>
      </w:numPr>
    </w:pPr>
  </w:style>
  <w:style w:type="numbering" w:customStyle="1" w:styleId="RTFNum153">
    <w:name w:val="RTF_Num 153"/>
    <w:basedOn w:val="Nessunelenco"/>
    <w:pPr>
      <w:numPr>
        <w:numId w:val="155"/>
      </w:numPr>
    </w:pPr>
  </w:style>
  <w:style w:type="numbering" w:customStyle="1" w:styleId="RTFNum154">
    <w:name w:val="RTF_Num 154"/>
    <w:basedOn w:val="Nessunelenco"/>
    <w:pPr>
      <w:numPr>
        <w:numId w:val="156"/>
      </w:numPr>
    </w:pPr>
  </w:style>
  <w:style w:type="numbering" w:customStyle="1" w:styleId="RTFNum155">
    <w:name w:val="RTF_Num 155"/>
    <w:basedOn w:val="Nessunelenco"/>
    <w:pPr>
      <w:numPr>
        <w:numId w:val="157"/>
      </w:numPr>
    </w:pPr>
  </w:style>
  <w:style w:type="numbering" w:customStyle="1" w:styleId="RTFNum156">
    <w:name w:val="RTF_Num 156"/>
    <w:basedOn w:val="Nessunelenco"/>
    <w:pPr>
      <w:numPr>
        <w:numId w:val="158"/>
      </w:numPr>
    </w:pPr>
  </w:style>
  <w:style w:type="numbering" w:customStyle="1" w:styleId="RTFNum157">
    <w:name w:val="RTF_Num 157"/>
    <w:basedOn w:val="Nessunelenco"/>
    <w:pPr>
      <w:numPr>
        <w:numId w:val="159"/>
      </w:numPr>
    </w:pPr>
  </w:style>
  <w:style w:type="numbering" w:customStyle="1" w:styleId="RTFNum158">
    <w:name w:val="RTF_Num 158"/>
    <w:basedOn w:val="Nessunelenco"/>
    <w:pPr>
      <w:numPr>
        <w:numId w:val="160"/>
      </w:numPr>
    </w:pPr>
  </w:style>
  <w:style w:type="numbering" w:customStyle="1" w:styleId="RTFNum159">
    <w:name w:val="RTF_Num 159"/>
    <w:basedOn w:val="Nessunelenco"/>
    <w:pPr>
      <w:numPr>
        <w:numId w:val="161"/>
      </w:numPr>
    </w:pPr>
  </w:style>
  <w:style w:type="numbering" w:customStyle="1" w:styleId="RTFNum160">
    <w:name w:val="RTF_Num 160"/>
    <w:basedOn w:val="Nessunelenco"/>
    <w:pPr>
      <w:numPr>
        <w:numId w:val="162"/>
      </w:numPr>
    </w:pPr>
  </w:style>
  <w:style w:type="numbering" w:customStyle="1" w:styleId="RTFNum161">
    <w:name w:val="RTF_Num 161"/>
    <w:basedOn w:val="Nessunelenco"/>
    <w:pPr>
      <w:numPr>
        <w:numId w:val="163"/>
      </w:numPr>
    </w:pPr>
  </w:style>
  <w:style w:type="numbering" w:customStyle="1" w:styleId="RTFNum162">
    <w:name w:val="RTF_Num 162"/>
    <w:basedOn w:val="Nessunelenco"/>
    <w:pPr>
      <w:numPr>
        <w:numId w:val="164"/>
      </w:numPr>
    </w:pPr>
  </w:style>
  <w:style w:type="numbering" w:customStyle="1" w:styleId="RTFNum163">
    <w:name w:val="RTF_Num 163"/>
    <w:basedOn w:val="Nessunelenco"/>
    <w:pPr>
      <w:numPr>
        <w:numId w:val="165"/>
      </w:numPr>
    </w:pPr>
  </w:style>
  <w:style w:type="numbering" w:customStyle="1" w:styleId="RTFNum164">
    <w:name w:val="RTF_Num 164"/>
    <w:basedOn w:val="Nessunelenco"/>
    <w:pPr>
      <w:numPr>
        <w:numId w:val="166"/>
      </w:numPr>
    </w:pPr>
  </w:style>
  <w:style w:type="numbering" w:customStyle="1" w:styleId="RTFNum165">
    <w:name w:val="RTF_Num 165"/>
    <w:basedOn w:val="Nessunelenco"/>
    <w:pPr>
      <w:numPr>
        <w:numId w:val="167"/>
      </w:numPr>
    </w:pPr>
  </w:style>
  <w:style w:type="numbering" w:customStyle="1" w:styleId="RTFNum166">
    <w:name w:val="RTF_Num 166"/>
    <w:basedOn w:val="Nessunelenco"/>
    <w:pPr>
      <w:numPr>
        <w:numId w:val="168"/>
      </w:numPr>
    </w:pPr>
  </w:style>
  <w:style w:type="numbering" w:customStyle="1" w:styleId="RTFNum167">
    <w:name w:val="RTF_Num 167"/>
    <w:basedOn w:val="Nessunelenco"/>
    <w:pPr>
      <w:numPr>
        <w:numId w:val="169"/>
      </w:numPr>
    </w:pPr>
  </w:style>
  <w:style w:type="numbering" w:customStyle="1" w:styleId="RTFNum168">
    <w:name w:val="RTF_Num 168"/>
    <w:basedOn w:val="Nessunelenco"/>
    <w:pPr>
      <w:numPr>
        <w:numId w:val="170"/>
      </w:numPr>
    </w:pPr>
  </w:style>
  <w:style w:type="numbering" w:customStyle="1" w:styleId="RTFNum169">
    <w:name w:val="RTF_Num 169"/>
    <w:basedOn w:val="Nessunelenco"/>
    <w:pPr>
      <w:numPr>
        <w:numId w:val="171"/>
      </w:numPr>
    </w:pPr>
  </w:style>
  <w:style w:type="numbering" w:customStyle="1" w:styleId="RTFNum170">
    <w:name w:val="RTF_Num 170"/>
    <w:basedOn w:val="Nessunelenco"/>
    <w:pPr>
      <w:numPr>
        <w:numId w:val="172"/>
      </w:numPr>
    </w:pPr>
  </w:style>
  <w:style w:type="numbering" w:customStyle="1" w:styleId="RTFNum171">
    <w:name w:val="RTF_Num 171"/>
    <w:basedOn w:val="Nessunelenco"/>
    <w:pPr>
      <w:numPr>
        <w:numId w:val="173"/>
      </w:numPr>
    </w:pPr>
  </w:style>
  <w:style w:type="numbering" w:customStyle="1" w:styleId="RTFNum172">
    <w:name w:val="RTF_Num 172"/>
    <w:basedOn w:val="Nessunelenco"/>
    <w:pPr>
      <w:numPr>
        <w:numId w:val="174"/>
      </w:numPr>
    </w:pPr>
  </w:style>
  <w:style w:type="numbering" w:customStyle="1" w:styleId="RTFNum173">
    <w:name w:val="RTF_Num 173"/>
    <w:basedOn w:val="Nessunelenco"/>
    <w:pPr>
      <w:numPr>
        <w:numId w:val="175"/>
      </w:numPr>
    </w:pPr>
  </w:style>
  <w:style w:type="numbering" w:customStyle="1" w:styleId="RTFNum174">
    <w:name w:val="RTF_Num 174"/>
    <w:basedOn w:val="Nessunelenco"/>
    <w:pPr>
      <w:numPr>
        <w:numId w:val="176"/>
      </w:numPr>
    </w:pPr>
  </w:style>
  <w:style w:type="numbering" w:customStyle="1" w:styleId="RTFNum175">
    <w:name w:val="RTF_Num 175"/>
    <w:basedOn w:val="Nessunelenco"/>
    <w:pPr>
      <w:numPr>
        <w:numId w:val="177"/>
      </w:numPr>
    </w:pPr>
  </w:style>
  <w:style w:type="numbering" w:customStyle="1" w:styleId="RTFNum176">
    <w:name w:val="RTF_Num 176"/>
    <w:basedOn w:val="Nessunelenco"/>
    <w:pPr>
      <w:numPr>
        <w:numId w:val="178"/>
      </w:numPr>
    </w:pPr>
  </w:style>
  <w:style w:type="numbering" w:customStyle="1" w:styleId="RTFNum177">
    <w:name w:val="RTF_Num 177"/>
    <w:basedOn w:val="Nessunelenco"/>
    <w:pPr>
      <w:numPr>
        <w:numId w:val="179"/>
      </w:numPr>
    </w:pPr>
  </w:style>
  <w:style w:type="numbering" w:customStyle="1" w:styleId="RTFNum178">
    <w:name w:val="RTF_Num 178"/>
    <w:basedOn w:val="Nessunelenco"/>
    <w:pPr>
      <w:numPr>
        <w:numId w:val="180"/>
      </w:numPr>
    </w:pPr>
  </w:style>
  <w:style w:type="numbering" w:customStyle="1" w:styleId="RTFNum179">
    <w:name w:val="RTF_Num 179"/>
    <w:basedOn w:val="Nessunelenco"/>
    <w:pPr>
      <w:numPr>
        <w:numId w:val="181"/>
      </w:numPr>
    </w:pPr>
  </w:style>
  <w:style w:type="numbering" w:customStyle="1" w:styleId="RTFNum180">
    <w:name w:val="RTF_Num 180"/>
    <w:basedOn w:val="Nessunelenco"/>
    <w:pPr>
      <w:numPr>
        <w:numId w:val="182"/>
      </w:numPr>
    </w:pPr>
  </w:style>
  <w:style w:type="numbering" w:customStyle="1" w:styleId="RTFNum181">
    <w:name w:val="RTF_Num 181"/>
    <w:basedOn w:val="Nessunelenco"/>
    <w:pPr>
      <w:numPr>
        <w:numId w:val="183"/>
      </w:numPr>
    </w:pPr>
  </w:style>
  <w:style w:type="numbering" w:customStyle="1" w:styleId="RTFNum182">
    <w:name w:val="RTF_Num 182"/>
    <w:basedOn w:val="Nessunelenco"/>
    <w:pPr>
      <w:numPr>
        <w:numId w:val="184"/>
      </w:numPr>
    </w:pPr>
  </w:style>
  <w:style w:type="numbering" w:customStyle="1" w:styleId="RTFNum183">
    <w:name w:val="RTF_Num 183"/>
    <w:basedOn w:val="Nessunelenco"/>
    <w:pPr>
      <w:numPr>
        <w:numId w:val="185"/>
      </w:numPr>
    </w:pPr>
  </w:style>
  <w:style w:type="numbering" w:customStyle="1" w:styleId="RTFNum184">
    <w:name w:val="RTF_Num 184"/>
    <w:basedOn w:val="Nessunelenco"/>
    <w:pPr>
      <w:numPr>
        <w:numId w:val="186"/>
      </w:numPr>
    </w:pPr>
  </w:style>
  <w:style w:type="numbering" w:customStyle="1" w:styleId="RTFNum185">
    <w:name w:val="RTF_Num 185"/>
    <w:basedOn w:val="Nessunelenco"/>
    <w:pPr>
      <w:numPr>
        <w:numId w:val="187"/>
      </w:numPr>
    </w:pPr>
  </w:style>
  <w:style w:type="numbering" w:customStyle="1" w:styleId="RTFNum186">
    <w:name w:val="RTF_Num 186"/>
    <w:basedOn w:val="Nessunelenco"/>
    <w:pPr>
      <w:numPr>
        <w:numId w:val="188"/>
      </w:numPr>
    </w:pPr>
  </w:style>
  <w:style w:type="numbering" w:customStyle="1" w:styleId="RTFNum187">
    <w:name w:val="RTF_Num 187"/>
    <w:basedOn w:val="Nessunelenco"/>
    <w:pPr>
      <w:numPr>
        <w:numId w:val="189"/>
      </w:numPr>
    </w:pPr>
  </w:style>
  <w:style w:type="numbering" w:customStyle="1" w:styleId="RTFNum188">
    <w:name w:val="RTF_Num 188"/>
    <w:basedOn w:val="Nessunelenco"/>
    <w:pPr>
      <w:numPr>
        <w:numId w:val="190"/>
      </w:numPr>
    </w:pPr>
  </w:style>
  <w:style w:type="numbering" w:customStyle="1" w:styleId="RTFNum189">
    <w:name w:val="RTF_Num 189"/>
    <w:basedOn w:val="Nessunelenco"/>
    <w:pPr>
      <w:numPr>
        <w:numId w:val="191"/>
      </w:numPr>
    </w:pPr>
  </w:style>
  <w:style w:type="numbering" w:customStyle="1" w:styleId="RTFNum190">
    <w:name w:val="RTF_Num 190"/>
    <w:basedOn w:val="Nessunelenco"/>
    <w:pPr>
      <w:numPr>
        <w:numId w:val="192"/>
      </w:numPr>
    </w:pPr>
  </w:style>
  <w:style w:type="numbering" w:customStyle="1" w:styleId="RTFNum191">
    <w:name w:val="RTF_Num 191"/>
    <w:basedOn w:val="Nessunelenco"/>
    <w:pPr>
      <w:numPr>
        <w:numId w:val="193"/>
      </w:numPr>
    </w:pPr>
  </w:style>
  <w:style w:type="numbering" w:customStyle="1" w:styleId="RTFNum192">
    <w:name w:val="RTF_Num 192"/>
    <w:basedOn w:val="Nessunelenco"/>
    <w:pPr>
      <w:numPr>
        <w:numId w:val="194"/>
      </w:numPr>
    </w:pPr>
  </w:style>
  <w:style w:type="numbering" w:customStyle="1" w:styleId="RTFNum193">
    <w:name w:val="RTF_Num 193"/>
    <w:basedOn w:val="Nessunelenco"/>
    <w:pPr>
      <w:numPr>
        <w:numId w:val="195"/>
      </w:numPr>
    </w:pPr>
  </w:style>
  <w:style w:type="numbering" w:customStyle="1" w:styleId="RTFNum194">
    <w:name w:val="RTF_Num 194"/>
    <w:basedOn w:val="Nessunelenco"/>
    <w:pPr>
      <w:numPr>
        <w:numId w:val="196"/>
      </w:numPr>
    </w:pPr>
  </w:style>
  <w:style w:type="numbering" w:customStyle="1" w:styleId="RTFNum195">
    <w:name w:val="RTF_Num 195"/>
    <w:basedOn w:val="Nessunelenco"/>
    <w:pPr>
      <w:numPr>
        <w:numId w:val="197"/>
      </w:numPr>
    </w:pPr>
  </w:style>
  <w:style w:type="numbering" w:customStyle="1" w:styleId="RTFNum196">
    <w:name w:val="RTF_Num 196"/>
    <w:basedOn w:val="Nessunelenco"/>
    <w:pPr>
      <w:numPr>
        <w:numId w:val="198"/>
      </w:numPr>
    </w:pPr>
  </w:style>
  <w:style w:type="numbering" w:customStyle="1" w:styleId="RTFNum197">
    <w:name w:val="RTF_Num 197"/>
    <w:basedOn w:val="Nessunelenco"/>
    <w:pPr>
      <w:numPr>
        <w:numId w:val="199"/>
      </w:numPr>
    </w:pPr>
  </w:style>
  <w:style w:type="numbering" w:customStyle="1" w:styleId="RTFNum198">
    <w:name w:val="RTF_Num 198"/>
    <w:basedOn w:val="Nessunelenco"/>
    <w:pPr>
      <w:numPr>
        <w:numId w:val="200"/>
      </w:numPr>
    </w:pPr>
  </w:style>
  <w:style w:type="numbering" w:customStyle="1" w:styleId="RTFNum199">
    <w:name w:val="RTF_Num 199"/>
    <w:basedOn w:val="Nessunelenco"/>
    <w:pPr>
      <w:numPr>
        <w:numId w:val="201"/>
      </w:numPr>
    </w:pPr>
  </w:style>
  <w:style w:type="numbering" w:customStyle="1" w:styleId="RTFNum200">
    <w:name w:val="RTF_Num 200"/>
    <w:basedOn w:val="Nessunelenco"/>
    <w:pPr>
      <w:numPr>
        <w:numId w:val="202"/>
      </w:numPr>
    </w:pPr>
  </w:style>
  <w:style w:type="numbering" w:customStyle="1" w:styleId="RTFNum201">
    <w:name w:val="RTF_Num 201"/>
    <w:basedOn w:val="Nessunelenco"/>
    <w:pPr>
      <w:numPr>
        <w:numId w:val="203"/>
      </w:numPr>
    </w:pPr>
  </w:style>
  <w:style w:type="numbering" w:customStyle="1" w:styleId="RTFNum202">
    <w:name w:val="RTF_Num 202"/>
    <w:basedOn w:val="Nessunelenco"/>
    <w:pPr>
      <w:numPr>
        <w:numId w:val="204"/>
      </w:numPr>
    </w:pPr>
  </w:style>
  <w:style w:type="numbering" w:customStyle="1" w:styleId="RTFNum203">
    <w:name w:val="RTF_Num 203"/>
    <w:basedOn w:val="Nessunelenco"/>
    <w:pPr>
      <w:numPr>
        <w:numId w:val="205"/>
      </w:numPr>
    </w:pPr>
  </w:style>
  <w:style w:type="numbering" w:customStyle="1" w:styleId="RTFNum204">
    <w:name w:val="RTF_Num 204"/>
    <w:basedOn w:val="Nessunelenco"/>
    <w:pPr>
      <w:numPr>
        <w:numId w:val="206"/>
      </w:numPr>
    </w:pPr>
  </w:style>
  <w:style w:type="numbering" w:customStyle="1" w:styleId="RTFNum205">
    <w:name w:val="RTF_Num 205"/>
    <w:basedOn w:val="Nessunelenco"/>
    <w:pPr>
      <w:numPr>
        <w:numId w:val="207"/>
      </w:numPr>
    </w:pPr>
  </w:style>
  <w:style w:type="numbering" w:customStyle="1" w:styleId="RTFNum206">
    <w:name w:val="RTF_Num 206"/>
    <w:basedOn w:val="Nessunelenco"/>
    <w:pPr>
      <w:numPr>
        <w:numId w:val="208"/>
      </w:numPr>
    </w:pPr>
  </w:style>
  <w:style w:type="numbering" w:customStyle="1" w:styleId="RTFNum207">
    <w:name w:val="RTF_Num 207"/>
    <w:basedOn w:val="Nessunelenco"/>
    <w:pPr>
      <w:numPr>
        <w:numId w:val="209"/>
      </w:numPr>
    </w:pPr>
  </w:style>
  <w:style w:type="numbering" w:customStyle="1" w:styleId="RTFNum208">
    <w:name w:val="RTF_Num 208"/>
    <w:basedOn w:val="Nessunelenco"/>
    <w:pPr>
      <w:numPr>
        <w:numId w:val="210"/>
      </w:numPr>
    </w:pPr>
  </w:style>
  <w:style w:type="numbering" w:customStyle="1" w:styleId="RTFNum209">
    <w:name w:val="RTF_Num 209"/>
    <w:basedOn w:val="Nessunelenco"/>
    <w:pPr>
      <w:numPr>
        <w:numId w:val="211"/>
      </w:numPr>
    </w:pPr>
  </w:style>
  <w:style w:type="numbering" w:customStyle="1" w:styleId="RTFNum210">
    <w:name w:val="RTF_Num 210"/>
    <w:basedOn w:val="Nessunelenco"/>
    <w:pPr>
      <w:numPr>
        <w:numId w:val="212"/>
      </w:numPr>
    </w:pPr>
  </w:style>
  <w:style w:type="numbering" w:customStyle="1" w:styleId="RTFNum211">
    <w:name w:val="RTF_Num 211"/>
    <w:basedOn w:val="Nessunelenco"/>
    <w:pPr>
      <w:numPr>
        <w:numId w:val="213"/>
      </w:numPr>
    </w:pPr>
  </w:style>
  <w:style w:type="numbering" w:customStyle="1" w:styleId="RTFNum212">
    <w:name w:val="RTF_Num 212"/>
    <w:basedOn w:val="Nessunelenco"/>
    <w:pPr>
      <w:numPr>
        <w:numId w:val="214"/>
      </w:numPr>
    </w:pPr>
  </w:style>
  <w:style w:type="numbering" w:customStyle="1" w:styleId="RTFNum213">
    <w:name w:val="RTF_Num 213"/>
    <w:basedOn w:val="Nessunelenco"/>
    <w:pPr>
      <w:numPr>
        <w:numId w:val="215"/>
      </w:numPr>
    </w:pPr>
  </w:style>
  <w:style w:type="numbering" w:customStyle="1" w:styleId="RTFNum214">
    <w:name w:val="RTF_Num 214"/>
    <w:basedOn w:val="Nessunelenco"/>
    <w:pPr>
      <w:numPr>
        <w:numId w:val="216"/>
      </w:numPr>
    </w:pPr>
  </w:style>
  <w:style w:type="numbering" w:customStyle="1" w:styleId="WW8Num4">
    <w:name w:val="WW8Num4"/>
    <w:basedOn w:val="Nessunelenco"/>
    <w:pPr>
      <w:numPr>
        <w:numId w:val="217"/>
      </w:numPr>
    </w:pPr>
  </w:style>
  <w:style w:type="numbering" w:customStyle="1" w:styleId="WW8Num5">
    <w:name w:val="WW8Num5"/>
    <w:basedOn w:val="Nessunelenco"/>
    <w:pPr>
      <w:numPr>
        <w:numId w:val="218"/>
      </w:numPr>
    </w:pPr>
  </w:style>
  <w:style w:type="numbering" w:customStyle="1" w:styleId="WW8Num6">
    <w:name w:val="WW8Num6"/>
    <w:basedOn w:val="Nessunelenco"/>
    <w:pPr>
      <w:numPr>
        <w:numId w:val="219"/>
      </w:numPr>
    </w:pPr>
  </w:style>
  <w:style w:type="numbering" w:customStyle="1" w:styleId="WW8Num7">
    <w:name w:val="WW8Num7"/>
    <w:basedOn w:val="Nessunelenco"/>
    <w:pPr>
      <w:numPr>
        <w:numId w:val="220"/>
      </w:numPr>
    </w:pPr>
  </w:style>
  <w:style w:type="numbering" w:customStyle="1" w:styleId="WW8Num8">
    <w:name w:val="WW8Num8"/>
    <w:basedOn w:val="Nessunelenco"/>
    <w:pPr>
      <w:numPr>
        <w:numId w:val="221"/>
      </w:numPr>
    </w:pPr>
  </w:style>
  <w:style w:type="numbering" w:customStyle="1" w:styleId="WW8Num9">
    <w:name w:val="WW8Num9"/>
    <w:basedOn w:val="Nessunelenco"/>
    <w:pPr>
      <w:numPr>
        <w:numId w:val="222"/>
      </w:numPr>
    </w:pPr>
  </w:style>
  <w:style w:type="numbering" w:customStyle="1" w:styleId="WW8Num10">
    <w:name w:val="WW8Num10"/>
    <w:basedOn w:val="Nessunelenco"/>
    <w:pPr>
      <w:numPr>
        <w:numId w:val="223"/>
      </w:numPr>
    </w:pPr>
  </w:style>
  <w:style w:type="numbering" w:customStyle="1" w:styleId="WW8Num11">
    <w:name w:val="WW8Num11"/>
    <w:basedOn w:val="Nessunelenco"/>
    <w:pPr>
      <w:numPr>
        <w:numId w:val="224"/>
      </w:numPr>
    </w:pPr>
  </w:style>
  <w:style w:type="numbering" w:customStyle="1" w:styleId="WW8Num12">
    <w:name w:val="WW8Num12"/>
    <w:basedOn w:val="Nessunelenco"/>
    <w:pPr>
      <w:numPr>
        <w:numId w:val="225"/>
      </w:numPr>
    </w:pPr>
  </w:style>
  <w:style w:type="numbering" w:customStyle="1" w:styleId="WW8Num13">
    <w:name w:val="WW8Num13"/>
    <w:basedOn w:val="Nessunelenco"/>
    <w:pPr>
      <w:numPr>
        <w:numId w:val="226"/>
      </w:numPr>
    </w:pPr>
  </w:style>
  <w:style w:type="numbering" w:customStyle="1" w:styleId="WW8Num14">
    <w:name w:val="WW8Num14"/>
    <w:basedOn w:val="Nessunelenco"/>
    <w:pPr>
      <w:numPr>
        <w:numId w:val="227"/>
      </w:numPr>
    </w:pPr>
  </w:style>
  <w:style w:type="numbering" w:customStyle="1" w:styleId="WW8Num15">
    <w:name w:val="WW8Num15"/>
    <w:basedOn w:val="Nessunelenco"/>
    <w:pPr>
      <w:numPr>
        <w:numId w:val="228"/>
      </w:numPr>
    </w:pPr>
  </w:style>
  <w:style w:type="numbering" w:customStyle="1" w:styleId="WW8Num16">
    <w:name w:val="WW8Num16"/>
    <w:basedOn w:val="Nessunelenco"/>
    <w:pPr>
      <w:numPr>
        <w:numId w:val="229"/>
      </w:numPr>
    </w:pPr>
  </w:style>
  <w:style w:type="numbering" w:customStyle="1" w:styleId="WW8Num17">
    <w:name w:val="WW8Num17"/>
    <w:basedOn w:val="Nessunelenco"/>
    <w:pPr>
      <w:numPr>
        <w:numId w:val="230"/>
      </w:numPr>
    </w:pPr>
  </w:style>
  <w:style w:type="numbering" w:customStyle="1" w:styleId="WW8Num18">
    <w:name w:val="WW8Num18"/>
    <w:basedOn w:val="Nessunelenco"/>
    <w:pPr>
      <w:numPr>
        <w:numId w:val="231"/>
      </w:numPr>
    </w:pPr>
  </w:style>
  <w:style w:type="numbering" w:customStyle="1" w:styleId="WW8Num19">
    <w:name w:val="WW8Num19"/>
    <w:basedOn w:val="Nessunelenco"/>
    <w:pPr>
      <w:numPr>
        <w:numId w:val="232"/>
      </w:numPr>
    </w:pPr>
  </w:style>
  <w:style w:type="numbering" w:customStyle="1" w:styleId="WW8Num20">
    <w:name w:val="WW8Num20"/>
    <w:basedOn w:val="Nessunelenco"/>
    <w:pPr>
      <w:numPr>
        <w:numId w:val="233"/>
      </w:numPr>
    </w:pPr>
  </w:style>
  <w:style w:type="numbering" w:customStyle="1" w:styleId="WW8Num21">
    <w:name w:val="WW8Num21"/>
    <w:basedOn w:val="Nessunelenco"/>
    <w:pPr>
      <w:numPr>
        <w:numId w:val="234"/>
      </w:numPr>
    </w:pPr>
  </w:style>
  <w:style w:type="numbering" w:customStyle="1" w:styleId="WW8Num22">
    <w:name w:val="WW8Num22"/>
    <w:basedOn w:val="Nessunelenco"/>
    <w:pPr>
      <w:numPr>
        <w:numId w:val="235"/>
      </w:numPr>
    </w:pPr>
  </w:style>
  <w:style w:type="numbering" w:customStyle="1" w:styleId="WW8Num23">
    <w:name w:val="WW8Num23"/>
    <w:basedOn w:val="Nessunelenco"/>
    <w:pPr>
      <w:numPr>
        <w:numId w:val="236"/>
      </w:numPr>
    </w:pPr>
  </w:style>
  <w:style w:type="numbering" w:customStyle="1" w:styleId="WW8Num24">
    <w:name w:val="WW8Num24"/>
    <w:basedOn w:val="Nessunelenco"/>
    <w:pPr>
      <w:numPr>
        <w:numId w:val="237"/>
      </w:numPr>
    </w:pPr>
  </w:style>
  <w:style w:type="numbering" w:customStyle="1" w:styleId="WW8Num25">
    <w:name w:val="WW8Num25"/>
    <w:basedOn w:val="Nessunelenco"/>
    <w:pPr>
      <w:numPr>
        <w:numId w:val="238"/>
      </w:numPr>
    </w:pPr>
  </w:style>
  <w:style w:type="numbering" w:customStyle="1" w:styleId="WW8Num26">
    <w:name w:val="WW8Num26"/>
    <w:basedOn w:val="Nessunelenco"/>
    <w:pPr>
      <w:numPr>
        <w:numId w:val="239"/>
      </w:numPr>
    </w:pPr>
  </w:style>
  <w:style w:type="numbering" w:customStyle="1" w:styleId="WW8Num27">
    <w:name w:val="WW8Num27"/>
    <w:basedOn w:val="Nessunelenco"/>
    <w:pPr>
      <w:numPr>
        <w:numId w:val="240"/>
      </w:numPr>
    </w:pPr>
  </w:style>
  <w:style w:type="numbering" w:customStyle="1" w:styleId="WW8Num28">
    <w:name w:val="WW8Num28"/>
    <w:basedOn w:val="Nessunelenco"/>
    <w:pPr>
      <w:numPr>
        <w:numId w:val="241"/>
      </w:numPr>
    </w:pPr>
  </w:style>
  <w:style w:type="numbering" w:customStyle="1" w:styleId="WW8Num29">
    <w:name w:val="WW8Num29"/>
    <w:basedOn w:val="Nessunelenco"/>
    <w:pPr>
      <w:numPr>
        <w:numId w:val="242"/>
      </w:numPr>
    </w:pPr>
  </w:style>
  <w:style w:type="numbering" w:customStyle="1" w:styleId="WW8Num30">
    <w:name w:val="WW8Num30"/>
    <w:basedOn w:val="Nessunelenco"/>
    <w:pPr>
      <w:numPr>
        <w:numId w:val="243"/>
      </w:numPr>
    </w:pPr>
  </w:style>
  <w:style w:type="numbering" w:customStyle="1" w:styleId="WW8Num31">
    <w:name w:val="WW8Num31"/>
    <w:basedOn w:val="Nessunelenco"/>
    <w:pPr>
      <w:numPr>
        <w:numId w:val="244"/>
      </w:numPr>
    </w:pPr>
  </w:style>
  <w:style w:type="numbering" w:customStyle="1" w:styleId="WW8Num32">
    <w:name w:val="WW8Num32"/>
    <w:basedOn w:val="Nessunelenco"/>
    <w:pPr>
      <w:numPr>
        <w:numId w:val="245"/>
      </w:numPr>
    </w:pPr>
  </w:style>
  <w:style w:type="numbering" w:customStyle="1" w:styleId="WW8Num33">
    <w:name w:val="WW8Num33"/>
    <w:basedOn w:val="Nessunelenco"/>
    <w:pPr>
      <w:numPr>
        <w:numId w:val="246"/>
      </w:numPr>
    </w:pPr>
  </w:style>
  <w:style w:type="numbering" w:customStyle="1" w:styleId="WW8Num34">
    <w:name w:val="WW8Num34"/>
    <w:basedOn w:val="Nessunelenco"/>
    <w:pPr>
      <w:numPr>
        <w:numId w:val="247"/>
      </w:numPr>
    </w:pPr>
  </w:style>
  <w:style w:type="numbering" w:customStyle="1" w:styleId="WW8Num35">
    <w:name w:val="WW8Num35"/>
    <w:basedOn w:val="Nessunelenco"/>
    <w:pPr>
      <w:numPr>
        <w:numId w:val="248"/>
      </w:numPr>
    </w:pPr>
  </w:style>
  <w:style w:type="numbering" w:customStyle="1" w:styleId="WW8Num36">
    <w:name w:val="WW8Num36"/>
    <w:basedOn w:val="Nessunelenco"/>
    <w:pPr>
      <w:numPr>
        <w:numId w:val="249"/>
      </w:numPr>
    </w:pPr>
  </w:style>
  <w:style w:type="numbering" w:customStyle="1" w:styleId="WW8Num37">
    <w:name w:val="WW8Num37"/>
    <w:basedOn w:val="Nessunelenco"/>
    <w:pPr>
      <w:numPr>
        <w:numId w:val="250"/>
      </w:numPr>
    </w:pPr>
  </w:style>
  <w:style w:type="numbering" w:customStyle="1" w:styleId="WW8Num38">
    <w:name w:val="WW8Num38"/>
    <w:basedOn w:val="Nessunelenco"/>
    <w:pPr>
      <w:numPr>
        <w:numId w:val="251"/>
      </w:numPr>
    </w:pPr>
  </w:style>
  <w:style w:type="numbering" w:customStyle="1" w:styleId="RTFNum215">
    <w:name w:val="RTF_Num 215"/>
    <w:basedOn w:val="Nessunelenco"/>
    <w:pPr>
      <w:numPr>
        <w:numId w:val="252"/>
      </w:numPr>
    </w:pPr>
  </w:style>
  <w:style w:type="numbering" w:customStyle="1" w:styleId="RTFNum216">
    <w:name w:val="RTF_Num 216"/>
    <w:basedOn w:val="Nessunelenco"/>
    <w:pPr>
      <w:numPr>
        <w:numId w:val="253"/>
      </w:numPr>
    </w:pPr>
  </w:style>
  <w:style w:type="numbering" w:customStyle="1" w:styleId="RTFNum217">
    <w:name w:val="RTF_Num 217"/>
    <w:basedOn w:val="Nessunelenco"/>
    <w:pPr>
      <w:numPr>
        <w:numId w:val="254"/>
      </w:numPr>
    </w:pPr>
  </w:style>
  <w:style w:type="numbering" w:customStyle="1" w:styleId="RTFNum218">
    <w:name w:val="RTF_Num 218"/>
    <w:basedOn w:val="Nessunelenco"/>
    <w:pPr>
      <w:numPr>
        <w:numId w:val="255"/>
      </w:numPr>
    </w:pPr>
  </w:style>
  <w:style w:type="numbering" w:customStyle="1" w:styleId="RTFNum219">
    <w:name w:val="RTF_Num 219"/>
    <w:basedOn w:val="Nessunelenco"/>
    <w:pPr>
      <w:numPr>
        <w:numId w:val="256"/>
      </w:numPr>
    </w:pPr>
  </w:style>
  <w:style w:type="numbering" w:customStyle="1" w:styleId="RTFNum220">
    <w:name w:val="RTF_Num 220"/>
    <w:basedOn w:val="Nessunelenco"/>
    <w:pPr>
      <w:numPr>
        <w:numId w:val="257"/>
      </w:numPr>
    </w:pPr>
  </w:style>
  <w:style w:type="numbering" w:customStyle="1" w:styleId="RTFNum221">
    <w:name w:val="RTF_Num 221"/>
    <w:basedOn w:val="Nessunelenco"/>
    <w:pPr>
      <w:numPr>
        <w:numId w:val="258"/>
      </w:numPr>
    </w:pPr>
  </w:style>
  <w:style w:type="numbering" w:customStyle="1" w:styleId="RTFNum222">
    <w:name w:val="RTF_Num 222"/>
    <w:basedOn w:val="Nessunelenco"/>
    <w:pPr>
      <w:numPr>
        <w:numId w:val="259"/>
      </w:numPr>
    </w:pPr>
  </w:style>
  <w:style w:type="numbering" w:customStyle="1" w:styleId="RTFNum223">
    <w:name w:val="RTF_Num 223"/>
    <w:basedOn w:val="Nessunelenco"/>
    <w:pPr>
      <w:numPr>
        <w:numId w:val="260"/>
      </w:numPr>
    </w:pPr>
  </w:style>
  <w:style w:type="numbering" w:customStyle="1" w:styleId="RTFNum224">
    <w:name w:val="RTF_Num 224"/>
    <w:basedOn w:val="Nessunelenco"/>
    <w:pPr>
      <w:numPr>
        <w:numId w:val="261"/>
      </w:numPr>
    </w:pPr>
  </w:style>
  <w:style w:type="numbering" w:customStyle="1" w:styleId="RTFNum225">
    <w:name w:val="RTF_Num 225"/>
    <w:basedOn w:val="Nessunelenco"/>
    <w:pPr>
      <w:numPr>
        <w:numId w:val="262"/>
      </w:numPr>
    </w:pPr>
  </w:style>
  <w:style w:type="numbering" w:customStyle="1" w:styleId="RTFNum226">
    <w:name w:val="RTF_Num 226"/>
    <w:basedOn w:val="Nessunelenco"/>
    <w:pPr>
      <w:numPr>
        <w:numId w:val="263"/>
      </w:numPr>
    </w:pPr>
  </w:style>
  <w:style w:type="numbering" w:customStyle="1" w:styleId="RTFNum227">
    <w:name w:val="RTF_Num 227"/>
    <w:basedOn w:val="Nessunelenco"/>
    <w:pPr>
      <w:numPr>
        <w:numId w:val="264"/>
      </w:numPr>
    </w:pPr>
  </w:style>
  <w:style w:type="numbering" w:customStyle="1" w:styleId="RTFNum228">
    <w:name w:val="RTF_Num 228"/>
    <w:basedOn w:val="Nessunelenco"/>
    <w:pPr>
      <w:numPr>
        <w:numId w:val="265"/>
      </w:numPr>
    </w:pPr>
  </w:style>
  <w:style w:type="numbering" w:customStyle="1" w:styleId="RTFNum229">
    <w:name w:val="RTF_Num 229"/>
    <w:basedOn w:val="Nessunelenco"/>
    <w:pPr>
      <w:numPr>
        <w:numId w:val="266"/>
      </w:numPr>
    </w:pPr>
  </w:style>
  <w:style w:type="numbering" w:customStyle="1" w:styleId="RTFNum230">
    <w:name w:val="RTF_Num 230"/>
    <w:basedOn w:val="Nessunelenco"/>
    <w:pPr>
      <w:numPr>
        <w:numId w:val="267"/>
      </w:numPr>
    </w:pPr>
  </w:style>
  <w:style w:type="numbering" w:customStyle="1" w:styleId="RTFNum231">
    <w:name w:val="RTF_Num 231"/>
    <w:basedOn w:val="Nessunelenco"/>
    <w:pPr>
      <w:numPr>
        <w:numId w:val="268"/>
      </w:numPr>
    </w:pPr>
  </w:style>
  <w:style w:type="numbering" w:customStyle="1" w:styleId="RTFNum232">
    <w:name w:val="RTF_Num 232"/>
    <w:basedOn w:val="Nessunelenco"/>
    <w:pPr>
      <w:numPr>
        <w:numId w:val="269"/>
      </w:numPr>
    </w:pPr>
  </w:style>
  <w:style w:type="numbering" w:customStyle="1" w:styleId="RTFNum233">
    <w:name w:val="RTF_Num 233"/>
    <w:basedOn w:val="Nessunelenco"/>
    <w:pPr>
      <w:numPr>
        <w:numId w:val="270"/>
      </w:numPr>
    </w:pPr>
  </w:style>
  <w:style w:type="numbering" w:customStyle="1" w:styleId="RTFNum234">
    <w:name w:val="RTF_Num 234"/>
    <w:basedOn w:val="Nessunelenco"/>
    <w:pPr>
      <w:numPr>
        <w:numId w:val="271"/>
      </w:numPr>
    </w:pPr>
  </w:style>
  <w:style w:type="numbering" w:customStyle="1" w:styleId="RTFNum235">
    <w:name w:val="RTF_Num 235"/>
    <w:basedOn w:val="Nessunelenco"/>
    <w:pPr>
      <w:numPr>
        <w:numId w:val="272"/>
      </w:numPr>
    </w:pPr>
  </w:style>
  <w:style w:type="numbering" w:customStyle="1" w:styleId="RTFNum236">
    <w:name w:val="RTF_Num 236"/>
    <w:basedOn w:val="Nessunelenco"/>
    <w:pPr>
      <w:numPr>
        <w:numId w:val="273"/>
      </w:numPr>
    </w:pPr>
  </w:style>
  <w:style w:type="numbering" w:customStyle="1" w:styleId="RTFNum237">
    <w:name w:val="RTF_Num 237"/>
    <w:basedOn w:val="Nessunelenco"/>
    <w:pPr>
      <w:numPr>
        <w:numId w:val="274"/>
      </w:numPr>
    </w:pPr>
  </w:style>
  <w:style w:type="numbering" w:customStyle="1" w:styleId="RTFNum238">
    <w:name w:val="RTF_Num 238"/>
    <w:basedOn w:val="Nessunelenco"/>
    <w:pPr>
      <w:numPr>
        <w:numId w:val="275"/>
      </w:numPr>
    </w:pPr>
  </w:style>
  <w:style w:type="numbering" w:customStyle="1" w:styleId="RTFNum239">
    <w:name w:val="RTF_Num 239"/>
    <w:basedOn w:val="Nessunelenco"/>
    <w:pPr>
      <w:numPr>
        <w:numId w:val="276"/>
      </w:numPr>
    </w:pPr>
  </w:style>
  <w:style w:type="numbering" w:customStyle="1" w:styleId="RTFNum240">
    <w:name w:val="RTF_Num 240"/>
    <w:basedOn w:val="Nessunelenco"/>
    <w:pPr>
      <w:numPr>
        <w:numId w:val="277"/>
      </w:numPr>
    </w:pPr>
  </w:style>
  <w:style w:type="numbering" w:customStyle="1" w:styleId="RTFNum241">
    <w:name w:val="RTF_Num 241"/>
    <w:basedOn w:val="Nessunelenco"/>
    <w:pPr>
      <w:numPr>
        <w:numId w:val="278"/>
      </w:numPr>
    </w:pPr>
  </w:style>
  <w:style w:type="numbering" w:customStyle="1" w:styleId="RTFNum242">
    <w:name w:val="RTF_Num 242"/>
    <w:basedOn w:val="Nessunelenco"/>
    <w:pPr>
      <w:numPr>
        <w:numId w:val="279"/>
      </w:numPr>
    </w:pPr>
  </w:style>
  <w:style w:type="numbering" w:customStyle="1" w:styleId="RTFNum243">
    <w:name w:val="RTF_Num 243"/>
    <w:basedOn w:val="Nessunelenco"/>
    <w:pPr>
      <w:numPr>
        <w:numId w:val="280"/>
      </w:numPr>
    </w:pPr>
  </w:style>
  <w:style w:type="numbering" w:customStyle="1" w:styleId="RTFNum244">
    <w:name w:val="RTF_Num 244"/>
    <w:basedOn w:val="Nessunelenco"/>
    <w:pPr>
      <w:numPr>
        <w:numId w:val="281"/>
      </w:numPr>
    </w:pPr>
  </w:style>
  <w:style w:type="numbering" w:customStyle="1" w:styleId="RTFNum245">
    <w:name w:val="RTF_Num 245"/>
    <w:basedOn w:val="Nessunelenco"/>
    <w:pPr>
      <w:numPr>
        <w:numId w:val="282"/>
      </w:numPr>
    </w:pPr>
  </w:style>
  <w:style w:type="numbering" w:customStyle="1" w:styleId="RTFNum246">
    <w:name w:val="RTF_Num 246"/>
    <w:basedOn w:val="Nessunelenco"/>
    <w:pPr>
      <w:numPr>
        <w:numId w:val="283"/>
      </w:numPr>
    </w:pPr>
  </w:style>
  <w:style w:type="numbering" w:customStyle="1" w:styleId="RTFNum247">
    <w:name w:val="RTF_Num 247"/>
    <w:basedOn w:val="Nessunelenco"/>
    <w:pPr>
      <w:numPr>
        <w:numId w:val="284"/>
      </w:numPr>
    </w:pPr>
  </w:style>
  <w:style w:type="numbering" w:customStyle="1" w:styleId="RTFNum248">
    <w:name w:val="RTF_Num 248"/>
    <w:basedOn w:val="Nessunelenco"/>
    <w:pPr>
      <w:numPr>
        <w:numId w:val="285"/>
      </w:numPr>
    </w:pPr>
  </w:style>
  <w:style w:type="numbering" w:customStyle="1" w:styleId="RTFNum249">
    <w:name w:val="RTF_Num 249"/>
    <w:basedOn w:val="Nessunelenco"/>
    <w:pPr>
      <w:numPr>
        <w:numId w:val="286"/>
      </w:numPr>
    </w:pPr>
  </w:style>
  <w:style w:type="numbering" w:customStyle="1" w:styleId="RTFNum250">
    <w:name w:val="RTF_Num 250"/>
    <w:basedOn w:val="Nessunelenco"/>
    <w:pPr>
      <w:numPr>
        <w:numId w:val="287"/>
      </w:numPr>
    </w:pPr>
  </w:style>
  <w:style w:type="numbering" w:customStyle="1" w:styleId="RTFNum251">
    <w:name w:val="RTF_Num 251"/>
    <w:basedOn w:val="Nessunelenco"/>
    <w:pPr>
      <w:numPr>
        <w:numId w:val="288"/>
      </w:numPr>
    </w:pPr>
  </w:style>
  <w:style w:type="numbering" w:customStyle="1" w:styleId="RTFNum252">
    <w:name w:val="RTF_Num 252"/>
    <w:basedOn w:val="Nessunelenco"/>
    <w:pPr>
      <w:numPr>
        <w:numId w:val="289"/>
      </w:numPr>
    </w:pPr>
  </w:style>
  <w:style w:type="numbering" w:customStyle="1" w:styleId="RTFNum253">
    <w:name w:val="RTF_Num 253"/>
    <w:basedOn w:val="Nessunelenco"/>
    <w:pPr>
      <w:numPr>
        <w:numId w:val="290"/>
      </w:numPr>
    </w:pPr>
  </w:style>
  <w:style w:type="numbering" w:customStyle="1" w:styleId="RTFNum254">
    <w:name w:val="RTF_Num 254"/>
    <w:basedOn w:val="Nessunelenco"/>
    <w:pPr>
      <w:numPr>
        <w:numId w:val="291"/>
      </w:numPr>
    </w:pPr>
  </w:style>
  <w:style w:type="numbering" w:customStyle="1" w:styleId="RTFNum255">
    <w:name w:val="RTF_Num 255"/>
    <w:basedOn w:val="Nessunelenco"/>
    <w:pPr>
      <w:numPr>
        <w:numId w:val="292"/>
      </w:numPr>
    </w:pPr>
  </w:style>
  <w:style w:type="numbering" w:customStyle="1" w:styleId="RTFNum256">
    <w:name w:val="RTF_Num 256"/>
    <w:basedOn w:val="Nessunelenco"/>
    <w:pPr>
      <w:numPr>
        <w:numId w:val="293"/>
      </w:numPr>
    </w:pPr>
  </w:style>
  <w:style w:type="numbering" w:customStyle="1" w:styleId="RTFNum257">
    <w:name w:val="RTF_Num 257"/>
    <w:basedOn w:val="Nessunelenco"/>
    <w:pPr>
      <w:numPr>
        <w:numId w:val="294"/>
      </w:numPr>
    </w:pPr>
  </w:style>
  <w:style w:type="numbering" w:customStyle="1" w:styleId="RTFNum258">
    <w:name w:val="RTF_Num 258"/>
    <w:basedOn w:val="Nessunelenco"/>
    <w:pPr>
      <w:numPr>
        <w:numId w:val="295"/>
      </w:numPr>
    </w:pPr>
  </w:style>
  <w:style w:type="numbering" w:customStyle="1" w:styleId="RTFNum259">
    <w:name w:val="RTF_Num 259"/>
    <w:basedOn w:val="Nessunelenco"/>
    <w:pPr>
      <w:numPr>
        <w:numId w:val="296"/>
      </w:numPr>
    </w:pPr>
  </w:style>
  <w:style w:type="numbering" w:customStyle="1" w:styleId="RTFNum260">
    <w:name w:val="RTF_Num 260"/>
    <w:basedOn w:val="Nessunelenco"/>
    <w:pPr>
      <w:numPr>
        <w:numId w:val="297"/>
      </w:numPr>
    </w:pPr>
  </w:style>
  <w:style w:type="numbering" w:customStyle="1" w:styleId="WWNum1">
    <w:name w:val="WWNum1"/>
    <w:basedOn w:val="Nessunelenco"/>
    <w:pPr>
      <w:numPr>
        <w:numId w:val="298"/>
      </w:numPr>
    </w:pPr>
  </w:style>
  <w:style w:type="numbering" w:customStyle="1" w:styleId="WWNum2">
    <w:name w:val="WWNum2"/>
    <w:basedOn w:val="Nessunelenco"/>
    <w:pPr>
      <w:numPr>
        <w:numId w:val="299"/>
      </w:numPr>
    </w:pPr>
  </w:style>
  <w:style w:type="numbering" w:customStyle="1" w:styleId="WWNum3">
    <w:name w:val="WWNum3"/>
    <w:basedOn w:val="Nessunelenco"/>
    <w:pPr>
      <w:numPr>
        <w:numId w:val="30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Comba</dc:creator>
  <cp:keywords/>
  <cp:lastModifiedBy>Gabriele Masera</cp:lastModifiedBy>
  <cp:revision>2</cp:revision>
  <cp:lastPrinted>2014-11-24T09:53:00Z</cp:lastPrinted>
  <dcterms:created xsi:type="dcterms:W3CDTF">2019-04-12T16:05:00Z</dcterms:created>
  <dcterms:modified xsi:type="dcterms:W3CDTF">2019-04-12T16:05:00Z</dcterms:modified>
</cp:coreProperties>
</file>